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81209846"/>
        <w:placeholder>
          <w:docPart w:val="96FC0A4FEE464BAEAEBF576D21E4AB91"/>
        </w:placeholder>
      </w:sdtPr>
      <w:sdtEndPr>
        <w:rPr>
          <w:color w:val="4E74A2" w:themeColor="accent6" w:themeShade="BF"/>
        </w:rPr>
      </w:sdtEndPr>
      <w:sdtContent>
        <w:p w14:paraId="786DCBDD" w14:textId="10C5FF7A" w:rsidR="00DB1796" w:rsidRPr="00A22C20" w:rsidRDefault="00B502BD" w:rsidP="00B502BD">
          <w:pPr>
            <w:pStyle w:val="Heading1"/>
            <w:spacing w:after="0"/>
            <w:jc w:val="right"/>
            <w:rPr>
              <w:color w:val="4E74A2" w:themeColor="accent6" w:themeShade="BF"/>
            </w:rPr>
          </w:pPr>
          <w:r w:rsidRPr="00A22C20">
            <w:rPr>
              <w:noProof/>
              <w:color w:val="4E74A2" w:themeColor="accent6" w:themeShade="BF"/>
              <w:lang w:eastAsia="en-US"/>
            </w:rPr>
            <w:drawing>
              <wp:anchor distT="0" distB="0" distL="114300" distR="114300" simplePos="0" relativeHeight="251658240" behindDoc="1" locked="0" layoutInCell="1" allowOverlap="1" wp14:anchorId="3090C027" wp14:editId="006807F4">
                <wp:simplePos x="0" y="0"/>
                <wp:positionH relativeFrom="column">
                  <wp:posOffset>-9525</wp:posOffset>
                </wp:positionH>
                <wp:positionV relativeFrom="paragraph">
                  <wp:posOffset>76200</wp:posOffset>
                </wp:positionV>
                <wp:extent cx="1171575" cy="1096645"/>
                <wp:effectExtent l="0" t="0" r="9525" b="8255"/>
                <wp:wrapThrough wrapText="bothSides">
                  <wp:wrapPolygon edited="0">
                    <wp:start x="9834" y="0"/>
                    <wp:lineTo x="6673" y="1501"/>
                    <wp:lineTo x="2107" y="5253"/>
                    <wp:lineTo x="0" y="7880"/>
                    <wp:lineTo x="0" y="13133"/>
                    <wp:lineTo x="3863" y="19136"/>
                    <wp:lineTo x="7024" y="21387"/>
                    <wp:lineTo x="8780" y="21387"/>
                    <wp:lineTo x="10537" y="21387"/>
                    <wp:lineTo x="12995" y="21387"/>
                    <wp:lineTo x="18615" y="19136"/>
                    <wp:lineTo x="18263" y="18010"/>
                    <wp:lineTo x="21424" y="16510"/>
                    <wp:lineTo x="21424" y="10881"/>
                    <wp:lineTo x="20722" y="4503"/>
                    <wp:lineTo x="14751" y="375"/>
                    <wp:lineTo x="11941" y="0"/>
                    <wp:lineTo x="9834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1096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43259">
            <w:rPr>
              <w:color w:val="4E74A2" w:themeColor="accent6" w:themeShade="BF"/>
            </w:rPr>
            <w:t>SoCal STEAM Challenge</w:t>
          </w:r>
        </w:p>
      </w:sdtContent>
    </w:sdt>
    <w:p w14:paraId="2732C523" w14:textId="589ED756" w:rsidR="00A22C20" w:rsidRPr="00B502BD" w:rsidRDefault="00EC7E1F" w:rsidP="00B502BD">
      <w:pPr>
        <w:pBdr>
          <w:top w:val="single" w:sz="4" w:space="0" w:color="444D26" w:themeColor="text2"/>
        </w:pBdr>
        <w:spacing w:before="0" w:after="0"/>
        <w:ind w:left="0"/>
        <w:jc w:val="right"/>
        <w:rPr>
          <w:rStyle w:val="IntenseEmphasis"/>
          <w:rFonts w:asciiTheme="majorHAnsi" w:hAnsiTheme="majorHAnsi"/>
          <w:i w:val="0"/>
          <w:color w:val="DC7D0E" w:themeColor="accent2" w:themeShade="BF"/>
          <w:sz w:val="24"/>
          <w:szCs w:val="24"/>
        </w:rPr>
      </w:pPr>
      <w:r>
        <w:rPr>
          <w:rStyle w:val="IntenseEmphasis"/>
          <w:rFonts w:asciiTheme="majorHAnsi" w:hAnsiTheme="majorHAnsi"/>
          <w:b/>
          <w:i w:val="0"/>
          <w:color w:val="DC7D0E" w:themeColor="accent2" w:themeShade="BF"/>
          <w:sz w:val="24"/>
          <w:szCs w:val="24"/>
        </w:rPr>
        <w:t xml:space="preserve">Technical Workshop </w:t>
      </w:r>
      <w:r w:rsidR="00A22C20" w:rsidRPr="00B502BD">
        <w:rPr>
          <w:rStyle w:val="IntenseEmphasis"/>
          <w:rFonts w:asciiTheme="majorHAnsi" w:hAnsiTheme="majorHAnsi"/>
          <w:b/>
          <w:i w:val="0"/>
          <w:color w:val="DC7D0E" w:themeColor="accent2" w:themeShade="BF"/>
          <w:sz w:val="24"/>
          <w:szCs w:val="24"/>
        </w:rPr>
        <w:t xml:space="preserve">with </w:t>
      </w:r>
      <w:r w:rsidR="00D43259" w:rsidRPr="00B502BD">
        <w:rPr>
          <w:rStyle w:val="IntenseEmphasis"/>
          <w:rFonts w:asciiTheme="majorHAnsi" w:hAnsiTheme="majorHAnsi"/>
          <w:b/>
          <w:i w:val="0"/>
          <w:color w:val="DC7D0E" w:themeColor="accent2" w:themeShade="BF"/>
          <w:sz w:val="24"/>
          <w:szCs w:val="24"/>
        </w:rPr>
        <w:t>S</w:t>
      </w:r>
      <w:r w:rsidR="00853C8B">
        <w:rPr>
          <w:rStyle w:val="IntenseEmphasis"/>
          <w:rFonts w:asciiTheme="majorHAnsi" w:hAnsiTheme="majorHAnsi"/>
          <w:b/>
          <w:i w:val="0"/>
          <w:color w:val="DC7D0E" w:themeColor="accent2" w:themeShade="BF"/>
          <w:sz w:val="24"/>
          <w:szCs w:val="24"/>
        </w:rPr>
        <w:t>oCal STEAM</w:t>
      </w:r>
      <w:r w:rsidR="006C73E4" w:rsidRPr="00B502BD">
        <w:rPr>
          <w:rStyle w:val="IntenseEmphasis"/>
          <w:rFonts w:asciiTheme="majorHAnsi" w:hAnsiTheme="majorHAnsi"/>
          <w:b/>
          <w:i w:val="0"/>
          <w:color w:val="DC7D0E" w:themeColor="accent2" w:themeShade="BF"/>
          <w:sz w:val="24"/>
          <w:szCs w:val="24"/>
        </w:rPr>
        <w:t xml:space="preserve"> </w:t>
      </w:r>
      <w:r w:rsidR="00220AD0">
        <w:rPr>
          <w:rStyle w:val="IntenseEmphasis"/>
          <w:rFonts w:asciiTheme="majorHAnsi" w:hAnsiTheme="majorHAnsi"/>
          <w:b/>
          <w:i w:val="0"/>
          <w:color w:val="DC7D0E" w:themeColor="accent2" w:themeShade="BF"/>
          <w:sz w:val="24"/>
          <w:szCs w:val="24"/>
        </w:rPr>
        <w:t>Teachers</w:t>
      </w:r>
    </w:p>
    <w:p w14:paraId="33B49061" w14:textId="51E5AA53" w:rsidR="004F2D92" w:rsidRPr="00B502BD" w:rsidRDefault="00541FF2" w:rsidP="00B502BD">
      <w:pPr>
        <w:pBdr>
          <w:top w:val="single" w:sz="4" w:space="0" w:color="444D26" w:themeColor="text2"/>
        </w:pBdr>
        <w:spacing w:before="0" w:after="0"/>
        <w:ind w:left="0"/>
        <w:jc w:val="right"/>
        <w:rPr>
          <w:rFonts w:asciiTheme="majorHAnsi" w:hAnsiTheme="majorHAnsi"/>
          <w:sz w:val="22"/>
          <w:szCs w:val="22"/>
        </w:rPr>
      </w:pPr>
      <w:r w:rsidRPr="00B502BD">
        <w:rPr>
          <w:rStyle w:val="IntenseEmphasis"/>
          <w:rFonts w:asciiTheme="majorHAnsi" w:hAnsiTheme="majorHAnsi"/>
          <w:i w:val="0"/>
          <w:color w:val="DC7D0E" w:themeColor="accent2" w:themeShade="BF"/>
          <w:sz w:val="22"/>
          <w:szCs w:val="22"/>
        </w:rPr>
        <w:t xml:space="preserve">Date | </w:t>
      </w:r>
      <w:r w:rsidR="00B502BD" w:rsidRPr="00B502BD">
        <w:rPr>
          <w:rStyle w:val="IntenseEmphasis"/>
          <w:rFonts w:asciiTheme="majorHAnsi" w:hAnsiTheme="majorHAnsi"/>
          <w:i w:val="0"/>
          <w:color w:val="DC7D0E" w:themeColor="accent2" w:themeShade="BF"/>
          <w:sz w:val="22"/>
          <w:szCs w:val="22"/>
        </w:rPr>
        <w:t>T</w:t>
      </w:r>
      <w:r w:rsidRPr="00B502BD">
        <w:rPr>
          <w:rStyle w:val="IntenseEmphasis"/>
          <w:rFonts w:asciiTheme="majorHAnsi" w:hAnsiTheme="majorHAnsi"/>
          <w:i w:val="0"/>
          <w:color w:val="DC7D0E" w:themeColor="accent2" w:themeShade="BF"/>
          <w:sz w:val="22"/>
          <w:szCs w:val="22"/>
        </w:rPr>
        <w:t>ime</w:t>
      </w:r>
      <w:r w:rsidRPr="00B502BD">
        <w:rPr>
          <w:rFonts w:asciiTheme="majorHAnsi" w:hAnsiTheme="majorHAnsi"/>
          <w:color w:val="DC7D0E" w:themeColor="accent2" w:themeShade="BF"/>
          <w:sz w:val="22"/>
          <w:szCs w:val="22"/>
        </w:rPr>
        <w:t xml:space="preserve"> </w:t>
      </w:r>
      <w:sdt>
        <w:sdtPr>
          <w:rPr>
            <w:rFonts w:asciiTheme="majorHAnsi" w:hAnsiTheme="majorHAnsi"/>
            <w:sz w:val="22"/>
            <w:szCs w:val="22"/>
          </w:rPr>
          <w:id w:val="705675763"/>
          <w:placeholder>
            <w:docPart w:val="02B2FD00D47345F38216DB00FBA145D3"/>
          </w:placeholder>
          <w:date w:fullDate="2026-02-11T16:3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6610B8">
            <w:rPr>
              <w:rFonts w:asciiTheme="majorHAnsi" w:hAnsiTheme="majorHAnsi"/>
              <w:sz w:val="22"/>
              <w:szCs w:val="22"/>
            </w:rPr>
            <w:t>2/11/2026 4:30 PM</w:t>
          </w:r>
        </w:sdtContent>
      </w:sdt>
      <w:r w:rsidR="005C0C21" w:rsidRPr="00B502BD">
        <w:rPr>
          <w:rFonts w:asciiTheme="majorHAnsi" w:hAnsiTheme="majorHAnsi"/>
          <w:sz w:val="22"/>
          <w:szCs w:val="22"/>
        </w:rPr>
        <w:t xml:space="preserve">  </w:t>
      </w:r>
      <w:r w:rsidRPr="00B502BD">
        <w:rPr>
          <w:rStyle w:val="IntenseEmphasis"/>
          <w:rFonts w:asciiTheme="majorHAnsi" w:hAnsiTheme="majorHAnsi"/>
          <w:i w:val="0"/>
          <w:color w:val="DC7D0E" w:themeColor="accent2" w:themeShade="BF"/>
          <w:sz w:val="22"/>
          <w:szCs w:val="22"/>
        </w:rPr>
        <w:t>Location</w:t>
      </w:r>
      <w:r w:rsidRPr="00B502BD">
        <w:rPr>
          <w:rFonts w:asciiTheme="majorHAnsi" w:hAnsiTheme="majorHAnsi"/>
          <w:sz w:val="22"/>
          <w:szCs w:val="22"/>
        </w:rPr>
        <w:t xml:space="preserve"> </w:t>
      </w:r>
      <w:r w:rsidR="00B502BD" w:rsidRPr="00B502BD">
        <w:rPr>
          <w:rFonts w:asciiTheme="majorHAnsi" w:hAnsiTheme="majorHAnsi"/>
          <w:sz w:val="22"/>
          <w:szCs w:val="22"/>
        </w:rPr>
        <w:t>Microsoft Teams</w:t>
      </w:r>
    </w:p>
    <w:p w14:paraId="0F6BAE4A" w14:textId="6FB7309C" w:rsidR="00853C8B" w:rsidRPr="00853C8B" w:rsidRDefault="00A53C2C" w:rsidP="00B502BD">
      <w:pPr>
        <w:spacing w:before="0" w:after="0"/>
        <w:ind w:left="0"/>
        <w:jc w:val="right"/>
        <w:rPr>
          <w:rFonts w:ascii="Century Gothic" w:hAnsi="Century Gothic" w:cs="Calibri"/>
          <w:color w:val="4E74A2" w:themeColor="accent6" w:themeShade="BF"/>
          <w:sz w:val="22"/>
          <w:szCs w:val="22"/>
        </w:rPr>
      </w:pPr>
      <w:hyperlink r:id="rId11" w:history="1">
        <w:r w:rsidR="00853C8B" w:rsidRPr="008B3BAF">
          <w:rPr>
            <w:rStyle w:val="Hyperlink"/>
            <w:rFonts w:ascii="Century Gothic" w:hAnsi="Century Gothic" w:cs="Calibri"/>
            <w:b/>
            <w:bCs/>
            <w:sz w:val="22"/>
            <w:szCs w:val="22"/>
          </w:rPr>
          <w:t>Join the meeting now</w:t>
        </w:r>
      </w:hyperlink>
    </w:p>
    <w:p w14:paraId="1E1285B9" w14:textId="1F7B0AE5" w:rsidR="00B502BD" w:rsidRPr="00B502BD" w:rsidRDefault="00B502BD" w:rsidP="00B502BD">
      <w:pPr>
        <w:spacing w:before="0" w:after="0"/>
        <w:ind w:left="0"/>
        <w:jc w:val="right"/>
        <w:rPr>
          <w:rFonts w:asciiTheme="majorHAnsi" w:eastAsia="Times New Roman" w:hAnsiTheme="majorHAnsi" w:cs="Segoe UI"/>
          <w:color w:val="242424"/>
          <w:sz w:val="22"/>
          <w:szCs w:val="22"/>
          <w:lang w:eastAsia="en-US"/>
        </w:rPr>
      </w:pPr>
      <w:r w:rsidRPr="00B502BD">
        <w:rPr>
          <w:rFonts w:asciiTheme="majorHAnsi" w:eastAsia="Times New Roman" w:hAnsiTheme="majorHAnsi" w:cs="Segoe UI"/>
          <w:color w:val="616161"/>
          <w:sz w:val="22"/>
          <w:szCs w:val="22"/>
          <w:lang w:eastAsia="en-US"/>
        </w:rPr>
        <w:t>Meeting ID:</w:t>
      </w:r>
      <w:r w:rsidR="00853C8B">
        <w:rPr>
          <w:rFonts w:asciiTheme="majorHAnsi" w:eastAsia="Times New Roman" w:hAnsiTheme="majorHAnsi" w:cs="Segoe UI"/>
          <w:color w:val="616161"/>
          <w:sz w:val="22"/>
          <w:szCs w:val="22"/>
          <w:lang w:eastAsia="en-US"/>
        </w:rPr>
        <w:t xml:space="preserve"> </w:t>
      </w:r>
      <w:r w:rsidR="009F7BC2">
        <w:rPr>
          <w:rStyle w:val="me-email-text"/>
          <w:rFonts w:ascii="Segoe UI" w:hAnsi="Segoe UI" w:cs="Segoe UI"/>
          <w:color w:val="242424"/>
        </w:rPr>
        <w:t>261 323 851 299 23</w:t>
      </w:r>
    </w:p>
    <w:p w14:paraId="47A0C1E1" w14:textId="61CB673C" w:rsidR="00B502BD" w:rsidRPr="00B502BD" w:rsidRDefault="00B502BD" w:rsidP="00B502BD">
      <w:pPr>
        <w:spacing w:before="0" w:after="0"/>
        <w:ind w:left="0"/>
        <w:jc w:val="right"/>
        <w:rPr>
          <w:rFonts w:asciiTheme="majorHAnsi" w:eastAsia="Times New Roman" w:hAnsiTheme="majorHAnsi" w:cs="Segoe UI"/>
          <w:color w:val="242424"/>
          <w:sz w:val="22"/>
          <w:szCs w:val="22"/>
          <w:lang w:eastAsia="en-US"/>
        </w:rPr>
      </w:pPr>
      <w:r w:rsidRPr="00B502BD">
        <w:rPr>
          <w:rFonts w:asciiTheme="majorHAnsi" w:eastAsia="Times New Roman" w:hAnsiTheme="majorHAnsi" w:cs="Segoe UI"/>
          <w:color w:val="616161"/>
          <w:sz w:val="22"/>
          <w:szCs w:val="22"/>
          <w:lang w:eastAsia="en-US"/>
        </w:rPr>
        <w:t>Passcode:</w:t>
      </w:r>
      <w:r w:rsidR="009F7BC2">
        <w:rPr>
          <w:rFonts w:asciiTheme="majorHAnsi" w:eastAsia="Times New Roman" w:hAnsiTheme="majorHAnsi" w:cs="Segoe UI"/>
          <w:color w:val="616161"/>
          <w:sz w:val="22"/>
          <w:szCs w:val="22"/>
          <w:lang w:eastAsia="en-US"/>
        </w:rPr>
        <w:t xml:space="preserve"> </w:t>
      </w:r>
      <w:r w:rsidR="009F7BC2">
        <w:rPr>
          <w:rStyle w:val="me-email-text"/>
          <w:rFonts w:ascii="Segoe UI" w:hAnsi="Segoe UI" w:cs="Segoe UI"/>
          <w:color w:val="242424"/>
        </w:rPr>
        <w:t>Np25qa7C</w:t>
      </w:r>
      <w:r w:rsidR="0057101D">
        <w:rPr>
          <w:rFonts w:asciiTheme="majorHAnsi" w:eastAsia="Times New Roman" w:hAnsiTheme="majorHAnsi" w:cs="Segoe UI"/>
          <w:color w:val="616161"/>
          <w:sz w:val="22"/>
          <w:szCs w:val="22"/>
          <w:lang w:eastAsia="en-US"/>
        </w:rPr>
        <w:t xml:space="preserve"> </w:t>
      </w:r>
    </w:p>
    <w:p w14:paraId="6DE738EC" w14:textId="18C310DF" w:rsidR="00497982" w:rsidRPr="009E58E0" w:rsidRDefault="00541FF2" w:rsidP="00345A5B">
      <w:pPr>
        <w:pStyle w:val="Heading2"/>
        <w:spacing w:before="0" w:after="0"/>
        <w:rPr>
          <w:b/>
          <w:color w:val="DC7D0E" w:themeColor="accent2" w:themeShade="BF"/>
        </w:rPr>
      </w:pPr>
      <w:r w:rsidRPr="00593A57">
        <w:rPr>
          <w:b/>
          <w:color w:val="DC7D0E" w:themeColor="accent2" w:themeShade="BF"/>
        </w:rPr>
        <w:t>Agenda Items</w:t>
      </w:r>
    </w:p>
    <w:p w14:paraId="5A7FA23B" w14:textId="3EF0885E" w:rsidR="00497982" w:rsidRDefault="00A22C20" w:rsidP="00497982">
      <w:pPr>
        <w:pStyle w:val="ListParagraph"/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Welcome and Introductions</w:t>
      </w:r>
    </w:p>
    <w:p w14:paraId="42826B83" w14:textId="4902C0CD" w:rsidR="00820FBE" w:rsidRPr="00217E3F" w:rsidRDefault="00210204" w:rsidP="00820FBE">
      <w:pPr>
        <w:pStyle w:val="ListParagraph"/>
        <w:numPr>
          <w:ilvl w:val="1"/>
          <w:numId w:val="4"/>
        </w:num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Schools</w:t>
      </w:r>
    </w:p>
    <w:p w14:paraId="5B0872E7" w14:textId="467E6E6C" w:rsidR="00820FBE" w:rsidRPr="00217E3F" w:rsidRDefault="00210204" w:rsidP="00820FBE">
      <w:pPr>
        <w:pStyle w:val="ListParagraph"/>
        <w:numPr>
          <w:ilvl w:val="1"/>
          <w:numId w:val="4"/>
        </w:num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Committee Members</w:t>
      </w:r>
    </w:p>
    <w:p w14:paraId="2FD6BBE4" w14:textId="77777777" w:rsidR="0057101D" w:rsidRPr="0057101D" w:rsidRDefault="0057101D" w:rsidP="0057101D">
      <w:pPr>
        <w:pStyle w:val="ListParagraph"/>
        <w:ind w:left="1512"/>
        <w:rPr>
          <w:rFonts w:ascii="Calibri" w:hAnsi="Calibri"/>
          <w:bCs/>
          <w:sz w:val="24"/>
          <w:szCs w:val="24"/>
          <w:lang w:val="es-MX"/>
        </w:rPr>
      </w:pPr>
    </w:p>
    <w:p w14:paraId="5B43F335" w14:textId="5CEF8970" w:rsidR="00016DDF" w:rsidRDefault="00210204" w:rsidP="0052032C">
      <w:pPr>
        <w:pStyle w:val="ListParagraph"/>
        <w:numPr>
          <w:ilvl w:val="0"/>
          <w:numId w:val="4"/>
        </w:numPr>
        <w:spacing w:line="48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2026 Event Discussion </w:t>
      </w:r>
    </w:p>
    <w:p w14:paraId="63EEA348" w14:textId="58918E55" w:rsidR="00210204" w:rsidRPr="00451E1B" w:rsidRDefault="00210204" w:rsidP="00210204">
      <w:pPr>
        <w:pStyle w:val="ListParagraph"/>
        <w:numPr>
          <w:ilvl w:val="1"/>
          <w:numId w:val="4"/>
        </w:numPr>
        <w:spacing w:line="480" w:lineRule="auto"/>
        <w:rPr>
          <w:rFonts w:ascii="Calibri" w:hAnsi="Calibri"/>
          <w:bCs/>
          <w:sz w:val="24"/>
          <w:szCs w:val="24"/>
        </w:rPr>
      </w:pPr>
      <w:r w:rsidRPr="00451E1B">
        <w:rPr>
          <w:rFonts w:ascii="Calibri" w:hAnsi="Calibri"/>
          <w:bCs/>
          <w:sz w:val="24"/>
          <w:szCs w:val="24"/>
        </w:rPr>
        <w:t>Event Weekend – May 1-3, 2026</w:t>
      </w:r>
    </w:p>
    <w:p w14:paraId="358815F8" w14:textId="7C1850BD" w:rsidR="00210204" w:rsidRPr="00451E1B" w:rsidRDefault="00EC7E1F" w:rsidP="00210204">
      <w:pPr>
        <w:pStyle w:val="ListParagraph"/>
        <w:numPr>
          <w:ilvl w:val="1"/>
          <w:numId w:val="4"/>
        </w:numPr>
        <w:spacing w:line="48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Participation and Camping</w:t>
      </w:r>
    </w:p>
    <w:p w14:paraId="2E24972D" w14:textId="3FE72F27" w:rsidR="00210204" w:rsidRDefault="00210204" w:rsidP="00210204">
      <w:pPr>
        <w:pStyle w:val="ListParagraph"/>
        <w:numPr>
          <w:ilvl w:val="1"/>
          <w:numId w:val="4"/>
        </w:numPr>
        <w:spacing w:line="480" w:lineRule="auto"/>
        <w:rPr>
          <w:rFonts w:ascii="Calibri" w:hAnsi="Calibri"/>
          <w:bCs/>
          <w:sz w:val="24"/>
          <w:szCs w:val="24"/>
        </w:rPr>
      </w:pPr>
      <w:r w:rsidRPr="00451E1B">
        <w:rPr>
          <w:rFonts w:ascii="Calibri" w:hAnsi="Calibri"/>
          <w:bCs/>
          <w:sz w:val="24"/>
          <w:szCs w:val="24"/>
        </w:rPr>
        <w:t xml:space="preserve">Timeline of Events </w:t>
      </w:r>
    </w:p>
    <w:p w14:paraId="3688FBF6" w14:textId="4FD1F436" w:rsidR="00A53C2C" w:rsidRDefault="00A53C2C" w:rsidP="00210204">
      <w:pPr>
        <w:pStyle w:val="ListParagraph"/>
        <w:numPr>
          <w:ilvl w:val="1"/>
          <w:numId w:val="4"/>
        </w:numPr>
        <w:spacing w:line="48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Meals </w:t>
      </w:r>
    </w:p>
    <w:p w14:paraId="52DD1821" w14:textId="3243D9CE" w:rsidR="00A53C2C" w:rsidRDefault="00A53C2C" w:rsidP="00A53C2C">
      <w:pPr>
        <w:pStyle w:val="ListParagraph"/>
        <w:numPr>
          <w:ilvl w:val="0"/>
          <w:numId w:val="4"/>
        </w:numPr>
        <w:spacing w:line="480" w:lineRule="auto"/>
        <w:rPr>
          <w:rFonts w:ascii="Calibri" w:hAnsi="Calibri"/>
          <w:b/>
          <w:sz w:val="24"/>
          <w:szCs w:val="24"/>
        </w:rPr>
      </w:pPr>
      <w:r w:rsidRPr="00A53C2C">
        <w:rPr>
          <w:rFonts w:ascii="Calibri" w:hAnsi="Calibri"/>
          <w:b/>
          <w:sz w:val="24"/>
          <w:szCs w:val="24"/>
        </w:rPr>
        <w:t>Rules</w:t>
      </w:r>
    </w:p>
    <w:p w14:paraId="6C48FDBA" w14:textId="2469AEA7" w:rsidR="00A53C2C" w:rsidRPr="00A53C2C" w:rsidRDefault="00A53C2C" w:rsidP="00A53C2C">
      <w:pPr>
        <w:pStyle w:val="ListParagraph"/>
        <w:numPr>
          <w:ilvl w:val="1"/>
          <w:numId w:val="4"/>
        </w:numPr>
        <w:spacing w:line="480" w:lineRule="auto"/>
        <w:rPr>
          <w:rFonts w:ascii="Calibri" w:hAnsi="Calibri"/>
          <w:bCs/>
          <w:sz w:val="24"/>
          <w:szCs w:val="24"/>
        </w:rPr>
      </w:pPr>
      <w:r w:rsidRPr="00A53C2C">
        <w:rPr>
          <w:rFonts w:ascii="Calibri" w:hAnsi="Calibri"/>
          <w:bCs/>
          <w:sz w:val="24"/>
          <w:szCs w:val="24"/>
        </w:rPr>
        <w:t xml:space="preserve">Sponsorships </w:t>
      </w:r>
    </w:p>
    <w:p w14:paraId="05E4E27F" w14:textId="43A59202" w:rsidR="00A53C2C" w:rsidRDefault="00A53C2C" w:rsidP="00210204">
      <w:pPr>
        <w:pStyle w:val="ListParagraph"/>
        <w:numPr>
          <w:ilvl w:val="1"/>
          <w:numId w:val="4"/>
        </w:numPr>
        <w:spacing w:line="48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Inspections and Qualifying </w:t>
      </w:r>
    </w:p>
    <w:p w14:paraId="57C14F80" w14:textId="581F4E6E" w:rsidR="00A53C2C" w:rsidRPr="00451E1B" w:rsidRDefault="00A53C2C" w:rsidP="00210204">
      <w:pPr>
        <w:pStyle w:val="ListParagraph"/>
        <w:numPr>
          <w:ilvl w:val="1"/>
          <w:numId w:val="4"/>
        </w:numPr>
        <w:spacing w:line="48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Races</w:t>
      </w:r>
    </w:p>
    <w:p w14:paraId="77C538E7" w14:textId="41FAEE22" w:rsidR="0057101D" w:rsidRDefault="00210204" w:rsidP="0052032C">
      <w:pPr>
        <w:pStyle w:val="ListParagraph"/>
        <w:numPr>
          <w:ilvl w:val="0"/>
          <w:numId w:val="4"/>
        </w:numPr>
        <w:spacing w:line="48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Reports and Presentations</w:t>
      </w:r>
    </w:p>
    <w:p w14:paraId="3ECC741E" w14:textId="0C927655" w:rsidR="00210204" w:rsidRDefault="00210204" w:rsidP="00210204">
      <w:pPr>
        <w:pStyle w:val="ListParagraph"/>
        <w:numPr>
          <w:ilvl w:val="1"/>
          <w:numId w:val="4"/>
        </w:numPr>
        <w:spacing w:line="480" w:lineRule="auto"/>
        <w:rPr>
          <w:rFonts w:ascii="Calibri" w:hAnsi="Calibri"/>
          <w:bCs/>
          <w:sz w:val="24"/>
          <w:szCs w:val="24"/>
        </w:rPr>
      </w:pPr>
      <w:r w:rsidRPr="00451E1B">
        <w:rPr>
          <w:rFonts w:ascii="Calibri" w:hAnsi="Calibri"/>
          <w:bCs/>
          <w:sz w:val="24"/>
          <w:szCs w:val="24"/>
        </w:rPr>
        <w:t>PSA Topic</w:t>
      </w:r>
    </w:p>
    <w:p w14:paraId="070BD35A" w14:textId="72AF97C1" w:rsidR="006B71EF" w:rsidRDefault="006B71EF" w:rsidP="006B71EF">
      <w:pPr>
        <w:pStyle w:val="ListParagraph"/>
        <w:numPr>
          <w:ilvl w:val="2"/>
          <w:numId w:val="4"/>
        </w:numPr>
        <w:spacing w:line="48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Outline Due February </w:t>
      </w:r>
      <w:proofErr w:type="gramStart"/>
      <w:r>
        <w:rPr>
          <w:rFonts w:ascii="Calibri" w:hAnsi="Calibri"/>
          <w:bCs/>
          <w:sz w:val="24"/>
          <w:szCs w:val="24"/>
        </w:rPr>
        <w:t>25th</w:t>
      </w:r>
      <w:proofErr w:type="gramEnd"/>
    </w:p>
    <w:p w14:paraId="1FDCED89" w14:textId="736CAB8A" w:rsidR="00EC7E1F" w:rsidRDefault="00EC7E1F" w:rsidP="00210204">
      <w:pPr>
        <w:pStyle w:val="ListParagraph"/>
        <w:numPr>
          <w:ilvl w:val="1"/>
          <w:numId w:val="4"/>
        </w:numPr>
        <w:spacing w:line="48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Technical Reports</w:t>
      </w:r>
    </w:p>
    <w:p w14:paraId="665C26BF" w14:textId="350B7205" w:rsidR="00EC7E1F" w:rsidRDefault="00EC7E1F" w:rsidP="00EC7E1F">
      <w:pPr>
        <w:pStyle w:val="ListParagraph"/>
        <w:numPr>
          <w:ilvl w:val="2"/>
          <w:numId w:val="4"/>
        </w:numPr>
        <w:spacing w:line="48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Electrical and Solar Array</w:t>
      </w:r>
    </w:p>
    <w:p w14:paraId="1932A9E1" w14:textId="5F2D5741" w:rsidR="00EC7E1F" w:rsidRPr="00451E1B" w:rsidRDefault="00EC7E1F" w:rsidP="00EC7E1F">
      <w:pPr>
        <w:pStyle w:val="ListParagraph"/>
        <w:numPr>
          <w:ilvl w:val="2"/>
          <w:numId w:val="4"/>
        </w:numPr>
        <w:spacing w:line="48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Drive Train and Steering</w:t>
      </w:r>
    </w:p>
    <w:p w14:paraId="15AF44C1" w14:textId="19A5FF8D" w:rsidR="005F34D3" w:rsidRPr="00EC7E1F" w:rsidRDefault="005F34D3" w:rsidP="00EC7E1F">
      <w:pPr>
        <w:pStyle w:val="ListParagraph"/>
        <w:numPr>
          <w:ilvl w:val="0"/>
          <w:numId w:val="4"/>
        </w:numPr>
        <w:spacing w:line="48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Additional Items/Discussion </w:t>
      </w:r>
    </w:p>
    <w:p w14:paraId="0AE9CA36" w14:textId="05C0DEEF" w:rsidR="005F34D3" w:rsidRDefault="005F34D3" w:rsidP="00A53C2C">
      <w:pPr>
        <w:pStyle w:val="ListParagraph"/>
        <w:spacing w:line="480" w:lineRule="auto"/>
        <w:ind w:left="1512"/>
        <w:rPr>
          <w:rFonts w:ascii="Calibri" w:hAnsi="Calibri"/>
          <w:b/>
          <w:sz w:val="24"/>
          <w:szCs w:val="24"/>
        </w:rPr>
      </w:pPr>
    </w:p>
    <w:p w14:paraId="2AF52EA3" w14:textId="2FB6DF19" w:rsidR="0052032C" w:rsidRDefault="005F34D3" w:rsidP="0052032C">
      <w:pPr>
        <w:pStyle w:val="ListParagraph"/>
        <w:numPr>
          <w:ilvl w:val="0"/>
          <w:numId w:val="4"/>
        </w:numPr>
        <w:spacing w:line="48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Race/Presentation Order</w:t>
      </w:r>
    </w:p>
    <w:p w14:paraId="0CC60A21" w14:textId="10DBB931" w:rsidR="00130AA3" w:rsidRPr="00130AA3" w:rsidRDefault="00130AA3" w:rsidP="0052032C">
      <w:pPr>
        <w:pStyle w:val="ListParagraph"/>
        <w:numPr>
          <w:ilvl w:val="0"/>
          <w:numId w:val="4"/>
        </w:numPr>
        <w:spacing w:line="480" w:lineRule="auto"/>
        <w:rPr>
          <w:rFonts w:ascii="Calibri" w:hAnsi="Calibri"/>
          <w:b/>
          <w:sz w:val="24"/>
          <w:szCs w:val="24"/>
        </w:rPr>
      </w:pPr>
      <w:r w:rsidRPr="00130AA3">
        <w:rPr>
          <w:rFonts w:ascii="Calibri" w:hAnsi="Calibri"/>
          <w:b/>
          <w:sz w:val="24"/>
          <w:szCs w:val="24"/>
        </w:rPr>
        <w:t>Adjourn</w:t>
      </w:r>
      <w:r w:rsidR="001A13F2">
        <w:rPr>
          <w:rFonts w:ascii="Calibri" w:hAnsi="Calibri"/>
          <w:b/>
          <w:sz w:val="24"/>
          <w:szCs w:val="24"/>
        </w:rPr>
        <w:t xml:space="preserve"> </w:t>
      </w:r>
    </w:p>
    <w:sectPr w:rsidR="00130AA3" w:rsidRPr="00130AA3" w:rsidSect="00D3744D">
      <w:footerReference w:type="default" r:id="rId12"/>
      <w:pgSz w:w="12240" w:h="15840"/>
      <w:pgMar w:top="630" w:right="720" w:bottom="99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E7059" w14:textId="77777777" w:rsidR="0085160D" w:rsidRDefault="0085160D">
      <w:r>
        <w:separator/>
      </w:r>
    </w:p>
  </w:endnote>
  <w:endnote w:type="continuationSeparator" w:id="0">
    <w:p w14:paraId="5E457592" w14:textId="77777777" w:rsidR="0085160D" w:rsidRDefault="0085160D">
      <w:r>
        <w:continuationSeparator/>
      </w:r>
    </w:p>
  </w:endnote>
  <w:endnote w:type="continuationNotice" w:id="1">
    <w:p w14:paraId="35941570" w14:textId="77777777" w:rsidR="0085160D" w:rsidRDefault="0085160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F05B" w14:textId="0307408E" w:rsidR="00DB1796" w:rsidRDefault="00541FF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A4ED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4D24" w14:textId="77777777" w:rsidR="0085160D" w:rsidRDefault="0085160D">
      <w:r>
        <w:separator/>
      </w:r>
    </w:p>
  </w:footnote>
  <w:footnote w:type="continuationSeparator" w:id="0">
    <w:p w14:paraId="79387A28" w14:textId="77777777" w:rsidR="0085160D" w:rsidRDefault="0085160D">
      <w:r>
        <w:continuationSeparator/>
      </w:r>
    </w:p>
  </w:footnote>
  <w:footnote w:type="continuationNotice" w:id="1">
    <w:p w14:paraId="247B58AB" w14:textId="77777777" w:rsidR="0085160D" w:rsidRDefault="0085160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1113"/>
    <w:multiLevelType w:val="hybridMultilevel"/>
    <w:tmpl w:val="96EEB02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FD7BAE"/>
    <w:multiLevelType w:val="hybridMultilevel"/>
    <w:tmpl w:val="4E0CAE4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B544A65"/>
    <w:multiLevelType w:val="hybridMultilevel"/>
    <w:tmpl w:val="B5C2769A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C6D5599"/>
    <w:multiLevelType w:val="hybridMultilevel"/>
    <w:tmpl w:val="4E48B3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93AFE"/>
    <w:multiLevelType w:val="hybridMultilevel"/>
    <w:tmpl w:val="C6682214"/>
    <w:lvl w:ilvl="0" w:tplc="04090019">
      <w:start w:val="1"/>
      <w:numFmt w:val="lowerLetter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16376E2B"/>
    <w:multiLevelType w:val="hybridMultilevel"/>
    <w:tmpl w:val="4802E7A6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F7754CB"/>
    <w:multiLevelType w:val="hybridMultilevel"/>
    <w:tmpl w:val="7B8073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27813BA0"/>
    <w:multiLevelType w:val="hybridMultilevel"/>
    <w:tmpl w:val="3E6E746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2C027FEB"/>
    <w:multiLevelType w:val="hybridMultilevel"/>
    <w:tmpl w:val="53D8DC98"/>
    <w:lvl w:ilvl="0" w:tplc="0C70A888">
      <w:start w:val="1"/>
      <w:numFmt w:val="decimal"/>
      <w:lvlText w:val="%1."/>
      <w:lvlJc w:val="left"/>
      <w:pPr>
        <w:ind w:left="86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39E36DD4"/>
    <w:multiLevelType w:val="hybridMultilevel"/>
    <w:tmpl w:val="9B8CBB76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C1E1B55"/>
    <w:multiLevelType w:val="hybridMultilevel"/>
    <w:tmpl w:val="FC8634F6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3CA372DB"/>
    <w:multiLevelType w:val="hybridMultilevel"/>
    <w:tmpl w:val="33607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E33E16"/>
    <w:multiLevelType w:val="hybridMultilevel"/>
    <w:tmpl w:val="0330B28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411D3F41"/>
    <w:multiLevelType w:val="hybridMultilevel"/>
    <w:tmpl w:val="E1E8173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5D96243"/>
    <w:multiLevelType w:val="hybridMultilevel"/>
    <w:tmpl w:val="C86C78B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493B2B2C"/>
    <w:multiLevelType w:val="hybridMultilevel"/>
    <w:tmpl w:val="E27C6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922D4"/>
    <w:multiLevelType w:val="hybridMultilevel"/>
    <w:tmpl w:val="9112C4E2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5440558E"/>
    <w:multiLevelType w:val="hybridMultilevel"/>
    <w:tmpl w:val="1FDC7AF4"/>
    <w:lvl w:ilvl="0" w:tplc="DF4642C0">
      <w:numFmt w:val="bullet"/>
      <w:lvlText w:val="-"/>
      <w:lvlJc w:val="left"/>
      <w:pPr>
        <w:ind w:left="1152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54482551"/>
    <w:multiLevelType w:val="hybridMultilevel"/>
    <w:tmpl w:val="91C6007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59642223"/>
    <w:multiLevelType w:val="hybridMultilevel"/>
    <w:tmpl w:val="7EACF7E0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5A583060"/>
    <w:multiLevelType w:val="hybridMultilevel"/>
    <w:tmpl w:val="3CE2FE7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6EFA3F84"/>
    <w:multiLevelType w:val="hybridMultilevel"/>
    <w:tmpl w:val="EC169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B71FE"/>
    <w:multiLevelType w:val="hybridMultilevel"/>
    <w:tmpl w:val="EFA428AC"/>
    <w:lvl w:ilvl="0" w:tplc="0409000F">
      <w:start w:val="1"/>
      <w:numFmt w:val="decimal"/>
      <w:lvlText w:val="%1."/>
      <w:lvlJc w:val="left"/>
      <w:pPr>
        <w:ind w:left="2295" w:hanging="360"/>
      </w:p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3" w15:restartNumberingAfterBreak="0">
    <w:nsid w:val="727845EA"/>
    <w:multiLevelType w:val="hybridMultilevel"/>
    <w:tmpl w:val="473884BA"/>
    <w:lvl w:ilvl="0" w:tplc="0C70A888">
      <w:start w:val="1"/>
      <w:numFmt w:val="decimal"/>
      <w:lvlText w:val="%1."/>
      <w:lvlJc w:val="left"/>
      <w:pPr>
        <w:ind w:left="792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704673504">
    <w:abstractNumId w:val="20"/>
  </w:num>
  <w:num w:numId="2" w16cid:durableId="784277675">
    <w:abstractNumId w:val="18"/>
  </w:num>
  <w:num w:numId="3" w16cid:durableId="938875710">
    <w:abstractNumId w:val="16"/>
  </w:num>
  <w:num w:numId="4" w16cid:durableId="620845127">
    <w:abstractNumId w:val="23"/>
  </w:num>
  <w:num w:numId="5" w16cid:durableId="1051539870">
    <w:abstractNumId w:val="12"/>
  </w:num>
  <w:num w:numId="6" w16cid:durableId="1587493031">
    <w:abstractNumId w:val="19"/>
  </w:num>
  <w:num w:numId="7" w16cid:durableId="2072195426">
    <w:abstractNumId w:val="4"/>
  </w:num>
  <w:num w:numId="8" w16cid:durableId="281810700">
    <w:abstractNumId w:val="1"/>
  </w:num>
  <w:num w:numId="9" w16cid:durableId="393359023">
    <w:abstractNumId w:val="14"/>
  </w:num>
  <w:num w:numId="10" w16cid:durableId="1666399001">
    <w:abstractNumId w:val="6"/>
  </w:num>
  <w:num w:numId="11" w16cid:durableId="2001151733">
    <w:abstractNumId w:val="21"/>
  </w:num>
  <w:num w:numId="12" w16cid:durableId="1999797712">
    <w:abstractNumId w:val="22"/>
  </w:num>
  <w:num w:numId="13" w16cid:durableId="532350845">
    <w:abstractNumId w:val="5"/>
  </w:num>
  <w:num w:numId="14" w16cid:durableId="1420522465">
    <w:abstractNumId w:val="8"/>
  </w:num>
  <w:num w:numId="15" w16cid:durableId="875777457">
    <w:abstractNumId w:val="9"/>
  </w:num>
  <w:num w:numId="16" w16cid:durableId="1571037674">
    <w:abstractNumId w:val="0"/>
  </w:num>
  <w:num w:numId="17" w16cid:durableId="1990405521">
    <w:abstractNumId w:val="3"/>
  </w:num>
  <w:num w:numId="18" w16cid:durableId="1965699246">
    <w:abstractNumId w:val="15"/>
  </w:num>
  <w:num w:numId="19" w16cid:durableId="1355033575">
    <w:abstractNumId w:val="13"/>
  </w:num>
  <w:num w:numId="20" w16cid:durableId="1573469797">
    <w:abstractNumId w:val="2"/>
  </w:num>
  <w:num w:numId="21" w16cid:durableId="2032341495">
    <w:abstractNumId w:val="17"/>
  </w:num>
  <w:num w:numId="22" w16cid:durableId="833568242">
    <w:abstractNumId w:val="7"/>
  </w:num>
  <w:num w:numId="23" w16cid:durableId="1415470784">
    <w:abstractNumId w:val="10"/>
  </w:num>
  <w:num w:numId="24" w16cid:durableId="1189564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5B"/>
    <w:rsid w:val="0001326F"/>
    <w:rsid w:val="00016DDF"/>
    <w:rsid w:val="000272FC"/>
    <w:rsid w:val="00037BF1"/>
    <w:rsid w:val="00064ABA"/>
    <w:rsid w:val="00065675"/>
    <w:rsid w:val="000908F1"/>
    <w:rsid w:val="00094D4B"/>
    <w:rsid w:val="000B3910"/>
    <w:rsid w:val="000D2A32"/>
    <w:rsid w:val="000F19D4"/>
    <w:rsid w:val="000F4DED"/>
    <w:rsid w:val="001030E5"/>
    <w:rsid w:val="00107C7B"/>
    <w:rsid w:val="00111D5B"/>
    <w:rsid w:val="00112F54"/>
    <w:rsid w:val="00130AA3"/>
    <w:rsid w:val="00130B57"/>
    <w:rsid w:val="00141B51"/>
    <w:rsid w:val="001500B6"/>
    <w:rsid w:val="00173E1A"/>
    <w:rsid w:val="001930EC"/>
    <w:rsid w:val="00193301"/>
    <w:rsid w:val="00196D56"/>
    <w:rsid w:val="001A13F2"/>
    <w:rsid w:val="001B458E"/>
    <w:rsid w:val="001B51AE"/>
    <w:rsid w:val="001C6C42"/>
    <w:rsid w:val="001D2477"/>
    <w:rsid w:val="001D6C8E"/>
    <w:rsid w:val="001E3C17"/>
    <w:rsid w:val="00210204"/>
    <w:rsid w:val="002114D2"/>
    <w:rsid w:val="00217E3F"/>
    <w:rsid w:val="00220AD0"/>
    <w:rsid w:val="0022416D"/>
    <w:rsid w:val="00232AC0"/>
    <w:rsid w:val="002343BD"/>
    <w:rsid w:val="00244599"/>
    <w:rsid w:val="00246FE7"/>
    <w:rsid w:val="00254AE8"/>
    <w:rsid w:val="00256035"/>
    <w:rsid w:val="00261629"/>
    <w:rsid w:val="0026650D"/>
    <w:rsid w:val="00266A03"/>
    <w:rsid w:val="00276F0A"/>
    <w:rsid w:val="0027712C"/>
    <w:rsid w:val="002937A7"/>
    <w:rsid w:val="002939F8"/>
    <w:rsid w:val="00295172"/>
    <w:rsid w:val="002A24A6"/>
    <w:rsid w:val="002C1148"/>
    <w:rsid w:val="002D69C6"/>
    <w:rsid w:val="002E441A"/>
    <w:rsid w:val="002F5891"/>
    <w:rsid w:val="003216A8"/>
    <w:rsid w:val="00324B67"/>
    <w:rsid w:val="00325769"/>
    <w:rsid w:val="00327E74"/>
    <w:rsid w:val="00345A5B"/>
    <w:rsid w:val="00366696"/>
    <w:rsid w:val="003966FC"/>
    <w:rsid w:val="003A5668"/>
    <w:rsid w:val="003C54D4"/>
    <w:rsid w:val="003C5EBB"/>
    <w:rsid w:val="003D31F5"/>
    <w:rsid w:val="003E24DD"/>
    <w:rsid w:val="00400484"/>
    <w:rsid w:val="0040346A"/>
    <w:rsid w:val="00434661"/>
    <w:rsid w:val="00440348"/>
    <w:rsid w:val="0044188D"/>
    <w:rsid w:val="00443ABC"/>
    <w:rsid w:val="00451E1B"/>
    <w:rsid w:val="004521AB"/>
    <w:rsid w:val="00452449"/>
    <w:rsid w:val="00466ABD"/>
    <w:rsid w:val="00466E36"/>
    <w:rsid w:val="0047597A"/>
    <w:rsid w:val="00497961"/>
    <w:rsid w:val="00497982"/>
    <w:rsid w:val="00497AC5"/>
    <w:rsid w:val="004A625C"/>
    <w:rsid w:val="004A7FD9"/>
    <w:rsid w:val="004B2574"/>
    <w:rsid w:val="004C1417"/>
    <w:rsid w:val="004F2D92"/>
    <w:rsid w:val="004F484D"/>
    <w:rsid w:val="00517051"/>
    <w:rsid w:val="005173FE"/>
    <w:rsid w:val="0052032C"/>
    <w:rsid w:val="005208A5"/>
    <w:rsid w:val="00530072"/>
    <w:rsid w:val="005360A3"/>
    <w:rsid w:val="00541FF2"/>
    <w:rsid w:val="00546BA5"/>
    <w:rsid w:val="005514CB"/>
    <w:rsid w:val="0055387D"/>
    <w:rsid w:val="0055779A"/>
    <w:rsid w:val="0056065D"/>
    <w:rsid w:val="0056572C"/>
    <w:rsid w:val="0057101D"/>
    <w:rsid w:val="005855EF"/>
    <w:rsid w:val="00587707"/>
    <w:rsid w:val="00593A57"/>
    <w:rsid w:val="00595ECC"/>
    <w:rsid w:val="005A1FA8"/>
    <w:rsid w:val="005A3DAB"/>
    <w:rsid w:val="005B50D3"/>
    <w:rsid w:val="005B736E"/>
    <w:rsid w:val="005C0C21"/>
    <w:rsid w:val="005E4E10"/>
    <w:rsid w:val="005F34D3"/>
    <w:rsid w:val="0061475C"/>
    <w:rsid w:val="00620473"/>
    <w:rsid w:val="0062495A"/>
    <w:rsid w:val="00624B15"/>
    <w:rsid w:val="00625062"/>
    <w:rsid w:val="006250E3"/>
    <w:rsid w:val="00626642"/>
    <w:rsid w:val="00626C3F"/>
    <w:rsid w:val="00627D7A"/>
    <w:rsid w:val="006316ED"/>
    <w:rsid w:val="00631C57"/>
    <w:rsid w:val="00631FDA"/>
    <w:rsid w:val="00632D20"/>
    <w:rsid w:val="00634E15"/>
    <w:rsid w:val="006463FB"/>
    <w:rsid w:val="006541B5"/>
    <w:rsid w:val="006578EA"/>
    <w:rsid w:val="00660FA5"/>
    <w:rsid w:val="006610B8"/>
    <w:rsid w:val="00664EF7"/>
    <w:rsid w:val="00685956"/>
    <w:rsid w:val="006870FD"/>
    <w:rsid w:val="00696131"/>
    <w:rsid w:val="006B6436"/>
    <w:rsid w:val="006B71EF"/>
    <w:rsid w:val="006C1245"/>
    <w:rsid w:val="006C1898"/>
    <w:rsid w:val="006C72DA"/>
    <w:rsid w:val="006C73E4"/>
    <w:rsid w:val="00705DA7"/>
    <w:rsid w:val="00710AFF"/>
    <w:rsid w:val="00725701"/>
    <w:rsid w:val="00731005"/>
    <w:rsid w:val="00741131"/>
    <w:rsid w:val="00783727"/>
    <w:rsid w:val="00795381"/>
    <w:rsid w:val="007B62D4"/>
    <w:rsid w:val="007C42D4"/>
    <w:rsid w:val="007D032B"/>
    <w:rsid w:val="007E7C19"/>
    <w:rsid w:val="00804DB2"/>
    <w:rsid w:val="00806ECE"/>
    <w:rsid w:val="008109BD"/>
    <w:rsid w:val="00811E22"/>
    <w:rsid w:val="00817B4F"/>
    <w:rsid w:val="00820FBE"/>
    <w:rsid w:val="00830365"/>
    <w:rsid w:val="008325A3"/>
    <w:rsid w:val="0085160D"/>
    <w:rsid w:val="00853C8B"/>
    <w:rsid w:val="008545C2"/>
    <w:rsid w:val="008612F3"/>
    <w:rsid w:val="00875734"/>
    <w:rsid w:val="00887125"/>
    <w:rsid w:val="00892D7B"/>
    <w:rsid w:val="00894241"/>
    <w:rsid w:val="008A396C"/>
    <w:rsid w:val="008A3BC9"/>
    <w:rsid w:val="008B3BAF"/>
    <w:rsid w:val="008C00F8"/>
    <w:rsid w:val="008C5CF2"/>
    <w:rsid w:val="008E0142"/>
    <w:rsid w:val="008F7B14"/>
    <w:rsid w:val="00915FA1"/>
    <w:rsid w:val="00923A0A"/>
    <w:rsid w:val="00924F5D"/>
    <w:rsid w:val="00933268"/>
    <w:rsid w:val="009348CE"/>
    <w:rsid w:val="00940C72"/>
    <w:rsid w:val="00942675"/>
    <w:rsid w:val="00942BAD"/>
    <w:rsid w:val="00951981"/>
    <w:rsid w:val="009554CA"/>
    <w:rsid w:val="00963972"/>
    <w:rsid w:val="00972895"/>
    <w:rsid w:val="009746A3"/>
    <w:rsid w:val="00983431"/>
    <w:rsid w:val="00985A9C"/>
    <w:rsid w:val="009A2D47"/>
    <w:rsid w:val="009A61F5"/>
    <w:rsid w:val="009C2FDF"/>
    <w:rsid w:val="009C5E63"/>
    <w:rsid w:val="009E58E0"/>
    <w:rsid w:val="009F3C33"/>
    <w:rsid w:val="009F7BC2"/>
    <w:rsid w:val="00A01FDC"/>
    <w:rsid w:val="00A03EBC"/>
    <w:rsid w:val="00A063BE"/>
    <w:rsid w:val="00A22C20"/>
    <w:rsid w:val="00A23D58"/>
    <w:rsid w:val="00A27985"/>
    <w:rsid w:val="00A33E01"/>
    <w:rsid w:val="00A3637B"/>
    <w:rsid w:val="00A372DD"/>
    <w:rsid w:val="00A43E82"/>
    <w:rsid w:val="00A475CC"/>
    <w:rsid w:val="00A50049"/>
    <w:rsid w:val="00A53C2C"/>
    <w:rsid w:val="00A57BFF"/>
    <w:rsid w:val="00A6070F"/>
    <w:rsid w:val="00A63B88"/>
    <w:rsid w:val="00A64628"/>
    <w:rsid w:val="00A83538"/>
    <w:rsid w:val="00A9339C"/>
    <w:rsid w:val="00A97D92"/>
    <w:rsid w:val="00AB2582"/>
    <w:rsid w:val="00AC15C5"/>
    <w:rsid w:val="00AC3219"/>
    <w:rsid w:val="00AD08B2"/>
    <w:rsid w:val="00AD10F5"/>
    <w:rsid w:val="00AD183F"/>
    <w:rsid w:val="00AE0F1D"/>
    <w:rsid w:val="00AE1D13"/>
    <w:rsid w:val="00AE1FCB"/>
    <w:rsid w:val="00AF6319"/>
    <w:rsid w:val="00AF66DD"/>
    <w:rsid w:val="00B36D48"/>
    <w:rsid w:val="00B502BD"/>
    <w:rsid w:val="00B506FD"/>
    <w:rsid w:val="00B5343C"/>
    <w:rsid w:val="00B565B1"/>
    <w:rsid w:val="00B609D9"/>
    <w:rsid w:val="00B76CF3"/>
    <w:rsid w:val="00B84EF3"/>
    <w:rsid w:val="00B927BD"/>
    <w:rsid w:val="00BA4203"/>
    <w:rsid w:val="00BA462B"/>
    <w:rsid w:val="00BA7168"/>
    <w:rsid w:val="00BC0569"/>
    <w:rsid w:val="00BC1975"/>
    <w:rsid w:val="00BC3AB9"/>
    <w:rsid w:val="00BD293D"/>
    <w:rsid w:val="00BD3E95"/>
    <w:rsid w:val="00BD43D6"/>
    <w:rsid w:val="00BE5291"/>
    <w:rsid w:val="00C06208"/>
    <w:rsid w:val="00C073F4"/>
    <w:rsid w:val="00C07CA2"/>
    <w:rsid w:val="00C37B12"/>
    <w:rsid w:val="00C51621"/>
    <w:rsid w:val="00C52AF5"/>
    <w:rsid w:val="00C617FC"/>
    <w:rsid w:val="00C627C0"/>
    <w:rsid w:val="00C71C08"/>
    <w:rsid w:val="00CA68AB"/>
    <w:rsid w:val="00CB0251"/>
    <w:rsid w:val="00CC498E"/>
    <w:rsid w:val="00CC588C"/>
    <w:rsid w:val="00CC67D5"/>
    <w:rsid w:val="00CE0FA2"/>
    <w:rsid w:val="00CF788A"/>
    <w:rsid w:val="00D024A1"/>
    <w:rsid w:val="00D05D51"/>
    <w:rsid w:val="00D119DD"/>
    <w:rsid w:val="00D12156"/>
    <w:rsid w:val="00D163FA"/>
    <w:rsid w:val="00D17B3D"/>
    <w:rsid w:val="00D33ED9"/>
    <w:rsid w:val="00D34F18"/>
    <w:rsid w:val="00D3744D"/>
    <w:rsid w:val="00D43053"/>
    <w:rsid w:val="00D43259"/>
    <w:rsid w:val="00D47BE8"/>
    <w:rsid w:val="00D51720"/>
    <w:rsid w:val="00D53647"/>
    <w:rsid w:val="00D61EA9"/>
    <w:rsid w:val="00D757C7"/>
    <w:rsid w:val="00D76C67"/>
    <w:rsid w:val="00D878A4"/>
    <w:rsid w:val="00DB1796"/>
    <w:rsid w:val="00DB19B4"/>
    <w:rsid w:val="00DD4961"/>
    <w:rsid w:val="00DE1912"/>
    <w:rsid w:val="00E073F2"/>
    <w:rsid w:val="00E1678D"/>
    <w:rsid w:val="00E17645"/>
    <w:rsid w:val="00E37088"/>
    <w:rsid w:val="00E53C9F"/>
    <w:rsid w:val="00E56911"/>
    <w:rsid w:val="00E90F31"/>
    <w:rsid w:val="00E93D40"/>
    <w:rsid w:val="00E94E54"/>
    <w:rsid w:val="00EB17F5"/>
    <w:rsid w:val="00EB248B"/>
    <w:rsid w:val="00EC4F74"/>
    <w:rsid w:val="00EC6AC4"/>
    <w:rsid w:val="00EC7E1F"/>
    <w:rsid w:val="00F016EF"/>
    <w:rsid w:val="00F0726A"/>
    <w:rsid w:val="00F33325"/>
    <w:rsid w:val="00F3790A"/>
    <w:rsid w:val="00F57C17"/>
    <w:rsid w:val="00F82BF4"/>
    <w:rsid w:val="00F8680C"/>
    <w:rsid w:val="00F979F3"/>
    <w:rsid w:val="00FA10F7"/>
    <w:rsid w:val="00FA27BA"/>
    <w:rsid w:val="00FA4ED1"/>
    <w:rsid w:val="00FB75F9"/>
    <w:rsid w:val="00FC31A7"/>
    <w:rsid w:val="00FD27F3"/>
    <w:rsid w:val="00FD35FE"/>
    <w:rsid w:val="00FE3BA3"/>
    <w:rsid w:val="00FE783B"/>
    <w:rsid w:val="00FF17C1"/>
    <w:rsid w:val="0117AEF1"/>
    <w:rsid w:val="458C4CB7"/>
    <w:rsid w:val="628AE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8BE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F3A447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66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6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5300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D92"/>
    <w:rPr>
      <w:color w:val="8E58B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F2D92"/>
    <w:pPr>
      <w:spacing w:before="0" w:after="0"/>
      <w:ind w:left="0"/>
    </w:pPr>
    <w:rPr>
      <w:rFonts w:ascii="Calibri" w:eastAsiaTheme="minorHAnsi" w:hAnsi="Calibri"/>
      <w:sz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F2D92"/>
    <w:rPr>
      <w:rFonts w:ascii="Calibri" w:eastAsiaTheme="minorHAnsi" w:hAnsi="Calibri"/>
      <w:szCs w:val="21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6065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65D"/>
    <w:rPr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1F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16EF"/>
    <w:pPr>
      <w:spacing w:before="100" w:beforeAutospacing="1" w:after="100" w:afterAutospacing="1"/>
      <w:ind w:left="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me-email-text">
    <w:name w:val="me-email-text"/>
    <w:basedOn w:val="DefaultParagraphFont"/>
    <w:rsid w:val="0085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kceron\AppData\Local\Microsoft\Windows\INetCache\Content.Outlook\VVLAH2HC\Join%20the%20meeting%20now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YVWD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FC0A4FEE464BAEAEBF576D21E4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50155-DD4C-4A43-830B-3E528DF054BC}"/>
      </w:docPartPr>
      <w:docPartBody>
        <w:p w:rsidR="001851D0" w:rsidRDefault="00C06208">
          <w:pPr>
            <w:pStyle w:val="96FC0A4FEE464BAEAEBF576D21E4AB91"/>
          </w:pPr>
          <w:r>
            <w:t>Team Meeting</w:t>
          </w:r>
        </w:p>
      </w:docPartBody>
    </w:docPart>
    <w:docPart>
      <w:docPartPr>
        <w:name w:val="02B2FD00D47345F38216DB00FBA14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CE72-8844-4BAD-BB11-E6663250F780}"/>
      </w:docPartPr>
      <w:docPartBody>
        <w:p w:rsidR="001851D0" w:rsidRDefault="00C06208">
          <w:pPr>
            <w:pStyle w:val="02B2FD00D47345F38216DB00FBA145D3"/>
          </w:pPr>
          <w:r>
            <w:t>[Date | 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208"/>
    <w:rsid w:val="001851D0"/>
    <w:rsid w:val="00254AE8"/>
    <w:rsid w:val="002E441A"/>
    <w:rsid w:val="00447148"/>
    <w:rsid w:val="0065346E"/>
    <w:rsid w:val="006620F8"/>
    <w:rsid w:val="009E5596"/>
    <w:rsid w:val="00B6269D"/>
    <w:rsid w:val="00C06208"/>
    <w:rsid w:val="00D878A4"/>
    <w:rsid w:val="00E3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FC0A4FEE464BAEAEBF576D21E4AB91">
    <w:name w:val="96FC0A4FEE464BAEAEBF576D21E4AB91"/>
  </w:style>
  <w:style w:type="paragraph" w:customStyle="1" w:styleId="02B2FD00D47345F38216DB00FBA145D3">
    <w:name w:val="02B2FD00D47345F38216DB00FBA14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34261-b3db-4e7b-b01e-a8884277670d">
      <Terms xmlns="http://schemas.microsoft.com/office/infopath/2007/PartnerControls"/>
    </lcf76f155ced4ddcb4097134ff3c332f>
    <TaxCatchAll xmlns="89364880-332b-4d09-95fa-64326c4242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02C5DAFAEA14CBA5CDB0D34FE98B9" ma:contentTypeVersion="11" ma:contentTypeDescription="Create a new document." ma:contentTypeScope="" ma:versionID="caf1021b45c6a2eb3b0541f209292adf">
  <xsd:schema xmlns:xsd="http://www.w3.org/2001/XMLSchema" xmlns:xs="http://www.w3.org/2001/XMLSchema" xmlns:p="http://schemas.microsoft.com/office/2006/metadata/properties" xmlns:ns2="b5234261-b3db-4e7b-b01e-a8884277670d" xmlns:ns3="89364880-332b-4d09-95fa-64326c4242ba" targetNamespace="http://schemas.microsoft.com/office/2006/metadata/properties" ma:root="true" ma:fieldsID="6a32cf0d18b5da2592324380c5e1a057" ns2:_="" ns3:_="">
    <xsd:import namespace="b5234261-b3db-4e7b-b01e-a8884277670d"/>
    <xsd:import namespace="89364880-332b-4d09-95fa-64326c424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34261-b3db-4e7b-b01e-a88842776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fb2b3b-c15e-4f38-a04c-a74c33425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64880-332b-4d09-95fa-64326c4242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d5a93c-0b41-4e21-a495-c6cb66575ab8}" ma:internalName="TaxCatchAll" ma:showField="CatchAllData" ma:web="89364880-332b-4d09-95fa-64326c424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C9177-CD5F-484B-BBD6-41DF224AE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2A3D3-06D9-4ECD-BF36-D0403B732837}">
  <ds:schemaRefs>
    <ds:schemaRef ds:uri="http://schemas.microsoft.com/office/2006/metadata/properties"/>
    <ds:schemaRef ds:uri="http://schemas.microsoft.com/office/infopath/2007/PartnerControls"/>
    <ds:schemaRef ds:uri="b5234261-b3db-4e7b-b01e-a8884277670d"/>
    <ds:schemaRef ds:uri="89364880-332b-4d09-95fa-64326c4242ba"/>
  </ds:schemaRefs>
</ds:datastoreItem>
</file>

<file path=customXml/itemProps3.xml><?xml version="1.0" encoding="utf-8"?>
<ds:datastoreItem xmlns:ds="http://schemas.openxmlformats.org/officeDocument/2006/customXml" ds:itemID="{F888CB13-5906-4DC3-B3BF-778805098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34261-b3db-4e7b-b01e-a8884277670d"/>
    <ds:schemaRef ds:uri="89364880-332b-4d09-95fa-64326c424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94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2026-01-09T20:47:00Z</dcterms:created>
  <dcterms:modified xsi:type="dcterms:W3CDTF">2026-02-11T21:18:00Z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  <property fmtid="{D5CDD505-2E9C-101B-9397-08002B2CF9AE}" pid="3" name="ContentTypeId">
    <vt:lpwstr>0x01010060902C5DAFAEA14CBA5CDB0D34FE98B9</vt:lpwstr>
  </property>
  <property fmtid="{D5CDD505-2E9C-101B-9397-08002B2CF9AE}" pid="4" name="GrammarlyDocumentId">
    <vt:lpwstr>2d55ce4749aae6ac9991af7ac3a7dafce2786c2e952b940870d436eb1b4aa585</vt:lpwstr>
  </property>
</Properties>
</file>