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81209846"/>
        <w:placeholder>
          <w:docPart w:val="96FC0A4FEE464BAEAEBF576D21E4AB91"/>
        </w:placeholder>
      </w:sdtPr>
      <w:sdtEndPr>
        <w:rPr>
          <w:color w:val="4E74A2" w:themeColor="accent6" w:themeShade="BF"/>
        </w:rPr>
      </w:sdtEndPr>
      <w:sdtContent>
        <w:p w14:paraId="786DCBDD" w14:textId="4057C267" w:rsidR="00DB1796" w:rsidRPr="00A22C20" w:rsidRDefault="00A97D92" w:rsidP="00B502BD">
          <w:pPr>
            <w:pStyle w:val="Heading1"/>
            <w:spacing w:after="0"/>
            <w:jc w:val="right"/>
            <w:rPr>
              <w:color w:val="4E74A2" w:themeColor="accent6" w:themeShade="BF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99229AE" wp14:editId="7D2611F7">
                    <wp:simplePos x="0" y="0"/>
                    <wp:positionH relativeFrom="column">
                      <wp:posOffset>233045</wp:posOffset>
                    </wp:positionH>
                    <wp:positionV relativeFrom="paragraph">
                      <wp:posOffset>236220</wp:posOffset>
                    </wp:positionV>
                    <wp:extent cx="1132205" cy="563245"/>
                    <wp:effectExtent l="0" t="133350" r="0" b="14160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20353508">
                              <a:off x="0" y="0"/>
                              <a:ext cx="1132205" cy="5632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CCE62B" w14:textId="2BB39BD8" w:rsidR="00D43259" w:rsidRPr="00D43259" w:rsidRDefault="00D43259">
                                <w:pPr>
                                  <w:rPr>
                                    <w:rFonts w:asciiTheme="majorHAnsi" w:hAnsiTheme="majorHAnsi"/>
                                    <w:b/>
                                    <w:sz w:val="40"/>
                                  </w:rPr>
                                </w:pPr>
                                <w:r w:rsidRPr="00D43259">
                                  <w:rPr>
                                    <w:rFonts w:asciiTheme="majorHAnsi" w:hAnsiTheme="majorHAnsi"/>
                                    <w:b/>
                                    <w:sz w:val="40"/>
                                  </w:rPr>
                                  <w:t>TBD</w:t>
                                </w:r>
                              </w:p>
                              <w:p w14:paraId="526F6F76" w14:textId="77777777" w:rsidR="00B502BD" w:rsidRDefault="00B502B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9229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8.35pt;margin-top:18.6pt;width:89.15pt;height:44.35pt;rotation:-1361502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" filled="f" stroked="f">
                    <v:textbox>
                      <w:txbxContent>
                        <w:p w14:paraId="2FCCE62B" w14:textId="2BB39BD8" w:rsidR="00D43259" w:rsidRPr="00D43259" w:rsidRDefault="00D43259">
                          <w:pP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 w:rsidRPr="00D43259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TBD</w:t>
                          </w:r>
                        </w:p>
                        <w:p w14:paraId="526F6F76" w14:textId="77777777" w:rsidR="00B502BD" w:rsidRDefault="00B502BD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502BD" w:rsidRPr="00A22C20">
            <w:rPr>
              <w:noProof/>
              <w:color w:val="4E74A2" w:themeColor="accent6" w:themeShade="BF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3090C027" wp14:editId="2177910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171575" cy="1249680"/>
                <wp:effectExtent l="0" t="0" r="9525" b="7620"/>
                <wp:wrapThrough wrapText="bothSides">
                  <wp:wrapPolygon edited="0">
                    <wp:start x="8078" y="0"/>
                    <wp:lineTo x="2459" y="2634"/>
                    <wp:lineTo x="702" y="4939"/>
                    <wp:lineTo x="2459" y="18110"/>
                    <wp:lineTo x="6673" y="20744"/>
                    <wp:lineTo x="9483" y="21402"/>
                    <wp:lineTo x="12293" y="21402"/>
                    <wp:lineTo x="14751" y="20744"/>
                    <wp:lineTo x="20371" y="17780"/>
                    <wp:lineTo x="20020" y="11195"/>
                    <wp:lineTo x="21424" y="5927"/>
                    <wp:lineTo x="21424" y="3951"/>
                    <wp:lineTo x="14751" y="659"/>
                    <wp:lineTo x="10537" y="0"/>
                    <wp:lineTo x="8078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C Logo.jpg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5E874"/>
                            </a:clrFrom>
                            <a:clrTo>
                              <a:srgbClr val="F5E874">
                                <a:alpha val="0"/>
                              </a:srgbClr>
                            </a:clrTo>
                          </a:clrChange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249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43259">
            <w:rPr>
              <w:color w:val="4E74A2" w:themeColor="accent6" w:themeShade="BF"/>
            </w:rPr>
            <w:t>SoCal STEAM Challenge</w:t>
          </w:r>
        </w:p>
      </w:sdtContent>
    </w:sdt>
    <w:p w14:paraId="2732C523" w14:textId="16D9F8FE" w:rsidR="00A22C20" w:rsidRPr="00B502BD" w:rsidRDefault="00A22C20" w:rsidP="00B502BD">
      <w:pPr>
        <w:pBdr>
          <w:top w:val="single" w:sz="4" w:space="0" w:color="444D26" w:themeColor="text2"/>
        </w:pBdr>
        <w:spacing w:before="0" w:after="0"/>
        <w:ind w:left="0"/>
        <w:jc w:val="right"/>
        <w:rPr>
          <w:rStyle w:val="IntenseEmphasis"/>
          <w:rFonts w:asciiTheme="majorHAnsi" w:hAnsiTheme="majorHAnsi"/>
          <w:i w:val="0"/>
          <w:color w:val="DC7D0E" w:themeColor="accent2" w:themeShade="BF"/>
          <w:sz w:val="24"/>
          <w:szCs w:val="24"/>
        </w:rPr>
      </w:pPr>
      <w:r w:rsidRPr="00B502BD">
        <w:rPr>
          <w:rStyle w:val="IntenseEmphasis"/>
          <w:rFonts w:asciiTheme="majorHAnsi" w:hAnsiTheme="majorHAnsi"/>
          <w:b/>
          <w:i w:val="0"/>
          <w:color w:val="DC7D0E" w:themeColor="accent2" w:themeShade="BF"/>
          <w:sz w:val="24"/>
          <w:szCs w:val="24"/>
        </w:rPr>
        <w:t xml:space="preserve">Meeting with </w:t>
      </w:r>
      <w:r w:rsidR="00D43259" w:rsidRPr="00B502BD">
        <w:rPr>
          <w:rStyle w:val="IntenseEmphasis"/>
          <w:rFonts w:asciiTheme="majorHAnsi" w:hAnsiTheme="majorHAnsi"/>
          <w:b/>
          <w:i w:val="0"/>
          <w:color w:val="DC7D0E" w:themeColor="accent2" w:themeShade="BF"/>
          <w:sz w:val="24"/>
          <w:szCs w:val="24"/>
        </w:rPr>
        <w:t>S</w:t>
      </w:r>
      <w:r w:rsidR="00853C8B">
        <w:rPr>
          <w:rStyle w:val="IntenseEmphasis"/>
          <w:rFonts w:asciiTheme="majorHAnsi" w:hAnsiTheme="majorHAnsi"/>
          <w:b/>
          <w:i w:val="0"/>
          <w:color w:val="DC7D0E" w:themeColor="accent2" w:themeShade="BF"/>
          <w:sz w:val="24"/>
          <w:szCs w:val="24"/>
        </w:rPr>
        <w:t>oCal STEAM</w:t>
      </w:r>
      <w:r w:rsidR="006C73E4" w:rsidRPr="00B502BD">
        <w:rPr>
          <w:rStyle w:val="IntenseEmphasis"/>
          <w:rFonts w:asciiTheme="majorHAnsi" w:hAnsiTheme="majorHAnsi"/>
          <w:b/>
          <w:i w:val="0"/>
          <w:color w:val="DC7D0E" w:themeColor="accent2" w:themeShade="BF"/>
          <w:sz w:val="24"/>
          <w:szCs w:val="24"/>
        </w:rPr>
        <w:t xml:space="preserve"> Committee</w:t>
      </w:r>
    </w:p>
    <w:p w14:paraId="33B49061" w14:textId="11DBABC2" w:rsidR="004F2D92" w:rsidRPr="00B502BD" w:rsidRDefault="00541FF2" w:rsidP="00B502BD">
      <w:pPr>
        <w:pBdr>
          <w:top w:val="single" w:sz="4" w:space="0" w:color="444D26" w:themeColor="text2"/>
        </w:pBdr>
        <w:spacing w:before="0" w:after="0"/>
        <w:ind w:left="0"/>
        <w:jc w:val="right"/>
        <w:rPr>
          <w:rFonts w:asciiTheme="majorHAnsi" w:hAnsiTheme="majorHAnsi"/>
          <w:sz w:val="22"/>
          <w:szCs w:val="22"/>
        </w:rPr>
      </w:pPr>
      <w:r w:rsidRPr="00B502BD">
        <w:rPr>
          <w:rStyle w:val="IntenseEmphasis"/>
          <w:rFonts w:asciiTheme="majorHAnsi" w:hAnsiTheme="majorHAnsi"/>
          <w:i w:val="0"/>
          <w:color w:val="DC7D0E" w:themeColor="accent2" w:themeShade="BF"/>
          <w:sz w:val="22"/>
          <w:szCs w:val="22"/>
        </w:rPr>
        <w:t xml:space="preserve">Date | </w:t>
      </w:r>
      <w:r w:rsidR="00B502BD" w:rsidRPr="00B502BD">
        <w:rPr>
          <w:rStyle w:val="IntenseEmphasis"/>
          <w:rFonts w:asciiTheme="majorHAnsi" w:hAnsiTheme="majorHAnsi"/>
          <w:i w:val="0"/>
          <w:color w:val="DC7D0E" w:themeColor="accent2" w:themeShade="BF"/>
          <w:sz w:val="22"/>
          <w:szCs w:val="22"/>
        </w:rPr>
        <w:t>T</w:t>
      </w:r>
      <w:r w:rsidRPr="00B502BD">
        <w:rPr>
          <w:rStyle w:val="IntenseEmphasis"/>
          <w:rFonts w:asciiTheme="majorHAnsi" w:hAnsiTheme="majorHAnsi"/>
          <w:i w:val="0"/>
          <w:color w:val="DC7D0E" w:themeColor="accent2" w:themeShade="BF"/>
          <w:sz w:val="22"/>
          <w:szCs w:val="22"/>
        </w:rPr>
        <w:t>ime</w:t>
      </w:r>
      <w:r w:rsidRPr="00B502BD">
        <w:rPr>
          <w:rFonts w:asciiTheme="majorHAnsi" w:hAnsiTheme="majorHAnsi"/>
          <w:color w:val="DC7D0E" w:themeColor="accent2" w:themeShade="BF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705675763"/>
          <w:placeholder>
            <w:docPart w:val="02B2FD00D47345F38216DB00FBA145D3"/>
          </w:placeholder>
          <w:date w:fullDate="2024-12-10T0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853C8B">
            <w:rPr>
              <w:rFonts w:asciiTheme="majorHAnsi" w:hAnsiTheme="majorHAnsi"/>
              <w:sz w:val="22"/>
              <w:szCs w:val="22"/>
            </w:rPr>
            <w:t>12/10</w:t>
          </w:r>
          <w:r w:rsidR="00DD4961" w:rsidRPr="00B502BD">
            <w:rPr>
              <w:rFonts w:asciiTheme="majorHAnsi" w:hAnsiTheme="majorHAnsi"/>
              <w:sz w:val="22"/>
              <w:szCs w:val="22"/>
            </w:rPr>
            <w:t>/202</w:t>
          </w:r>
          <w:r w:rsidR="00A97D92">
            <w:rPr>
              <w:rFonts w:asciiTheme="majorHAnsi" w:hAnsiTheme="majorHAnsi"/>
              <w:sz w:val="22"/>
              <w:szCs w:val="22"/>
            </w:rPr>
            <w:t>4</w:t>
          </w:r>
          <w:r w:rsidR="00853C8B">
            <w:rPr>
              <w:rFonts w:asciiTheme="majorHAnsi" w:hAnsiTheme="majorHAnsi"/>
              <w:sz w:val="22"/>
              <w:szCs w:val="22"/>
            </w:rPr>
            <w:t xml:space="preserve"> 9:00 A</w:t>
          </w:r>
          <w:r w:rsidR="00DD4961" w:rsidRPr="00B502BD">
            <w:rPr>
              <w:rFonts w:asciiTheme="majorHAnsi" w:hAnsiTheme="majorHAnsi"/>
              <w:sz w:val="22"/>
              <w:szCs w:val="22"/>
            </w:rPr>
            <w:t>M</w:t>
          </w:r>
        </w:sdtContent>
      </w:sdt>
      <w:r w:rsidR="005C0C21" w:rsidRPr="00B502BD">
        <w:rPr>
          <w:rFonts w:asciiTheme="majorHAnsi" w:hAnsiTheme="majorHAnsi"/>
          <w:sz w:val="22"/>
          <w:szCs w:val="22"/>
        </w:rPr>
        <w:t xml:space="preserve">  </w:t>
      </w:r>
      <w:r w:rsidRPr="00B502BD">
        <w:rPr>
          <w:rStyle w:val="IntenseEmphasis"/>
          <w:rFonts w:asciiTheme="majorHAnsi" w:hAnsiTheme="majorHAnsi"/>
          <w:i w:val="0"/>
          <w:color w:val="DC7D0E" w:themeColor="accent2" w:themeShade="BF"/>
          <w:sz w:val="22"/>
          <w:szCs w:val="22"/>
        </w:rPr>
        <w:t>Location</w:t>
      </w:r>
      <w:r w:rsidRPr="00B502BD">
        <w:rPr>
          <w:rFonts w:asciiTheme="majorHAnsi" w:hAnsiTheme="majorHAnsi"/>
          <w:sz w:val="22"/>
          <w:szCs w:val="22"/>
        </w:rPr>
        <w:t xml:space="preserve"> </w:t>
      </w:r>
      <w:r w:rsidR="00B502BD" w:rsidRPr="00B502BD">
        <w:rPr>
          <w:rFonts w:asciiTheme="majorHAnsi" w:hAnsiTheme="majorHAnsi"/>
          <w:sz w:val="22"/>
          <w:szCs w:val="22"/>
        </w:rPr>
        <w:t>Microsoft Teams</w:t>
      </w:r>
    </w:p>
    <w:p w14:paraId="0F6BAE4A" w14:textId="400167DC" w:rsidR="00853C8B" w:rsidRPr="00853C8B" w:rsidRDefault="00853C8B" w:rsidP="00B502BD">
      <w:pPr>
        <w:spacing w:before="0" w:after="0"/>
        <w:ind w:left="0"/>
        <w:jc w:val="right"/>
        <w:rPr>
          <w:rFonts w:ascii="Century Gothic" w:hAnsi="Century Gothic" w:cs="Calibri"/>
          <w:color w:val="4E74A2" w:themeColor="accent6" w:themeShade="BF"/>
          <w:sz w:val="22"/>
          <w:szCs w:val="22"/>
        </w:rPr>
      </w:pPr>
      <w:hyperlink r:id="rId11" w:tgtFrame="_blank" w:tooltip="Meeting join link" w:history="1">
        <w:r w:rsidRPr="00853C8B">
          <w:rPr>
            <w:rStyle w:val="Hyperlink"/>
            <w:rFonts w:ascii="Century Gothic" w:hAnsi="Century Gothic" w:cs="Calibri"/>
            <w:b/>
            <w:bCs/>
            <w:color w:val="4E74A2" w:themeColor="accent6" w:themeShade="BF"/>
            <w:sz w:val="22"/>
            <w:szCs w:val="22"/>
          </w:rPr>
          <w:t>Join the meeting now</w:t>
        </w:r>
      </w:hyperlink>
    </w:p>
    <w:p w14:paraId="1E1285B9" w14:textId="700BCAB0" w:rsidR="00B502BD" w:rsidRPr="00B502BD" w:rsidRDefault="00B502BD" w:rsidP="00B502BD">
      <w:pPr>
        <w:spacing w:before="0" w:after="0"/>
        <w:ind w:left="0"/>
        <w:jc w:val="right"/>
        <w:rPr>
          <w:rFonts w:asciiTheme="majorHAnsi" w:eastAsia="Times New Roman" w:hAnsiTheme="majorHAnsi" w:cs="Segoe UI"/>
          <w:color w:val="242424"/>
          <w:sz w:val="22"/>
          <w:szCs w:val="22"/>
          <w:lang w:eastAsia="en-US"/>
        </w:rPr>
      </w:pPr>
      <w:r w:rsidRPr="00B502BD">
        <w:rPr>
          <w:rFonts w:asciiTheme="majorHAnsi" w:eastAsia="Times New Roman" w:hAnsiTheme="majorHAnsi" w:cs="Segoe UI"/>
          <w:color w:val="616161"/>
          <w:sz w:val="22"/>
          <w:szCs w:val="22"/>
          <w:lang w:eastAsia="en-US"/>
        </w:rPr>
        <w:t>Meeting ID:</w:t>
      </w:r>
      <w:r w:rsidR="00853C8B">
        <w:rPr>
          <w:rFonts w:asciiTheme="majorHAnsi" w:eastAsia="Times New Roman" w:hAnsiTheme="majorHAnsi" w:cs="Segoe UI"/>
          <w:color w:val="616161"/>
          <w:sz w:val="22"/>
          <w:szCs w:val="22"/>
          <w:lang w:eastAsia="en-US"/>
        </w:rPr>
        <w:t xml:space="preserve"> </w:t>
      </w:r>
      <w:r w:rsidR="00853C8B" w:rsidRPr="00853C8B">
        <w:rPr>
          <w:rStyle w:val="me-email-text"/>
          <w:rFonts w:asciiTheme="majorHAnsi" w:hAnsiTheme="majorHAnsi" w:cs="Segoe UI"/>
          <w:color w:val="242424"/>
        </w:rPr>
        <w:t>271 257 692 68</w:t>
      </w:r>
      <w:r w:rsidR="00853C8B">
        <w:rPr>
          <w:rFonts w:ascii="Segoe UI" w:hAnsi="Segoe UI" w:cs="Segoe UI"/>
          <w:color w:val="242424"/>
        </w:rPr>
        <w:t xml:space="preserve"> </w:t>
      </w:r>
      <w:r w:rsidRPr="00B502BD">
        <w:rPr>
          <w:rFonts w:asciiTheme="majorHAnsi" w:eastAsia="Times New Roman" w:hAnsiTheme="majorHAnsi" w:cs="Segoe UI"/>
          <w:color w:val="616161"/>
          <w:sz w:val="22"/>
          <w:szCs w:val="22"/>
          <w:lang w:eastAsia="en-US"/>
        </w:rPr>
        <w:t xml:space="preserve"> </w:t>
      </w:r>
    </w:p>
    <w:p w14:paraId="47A0C1E1" w14:textId="04F3519D" w:rsidR="00B502BD" w:rsidRPr="00B502BD" w:rsidRDefault="00B502BD" w:rsidP="00B502BD">
      <w:pPr>
        <w:spacing w:before="0" w:after="0"/>
        <w:ind w:left="0"/>
        <w:jc w:val="right"/>
        <w:rPr>
          <w:rFonts w:asciiTheme="majorHAnsi" w:eastAsia="Times New Roman" w:hAnsiTheme="majorHAnsi" w:cs="Segoe UI"/>
          <w:color w:val="242424"/>
          <w:sz w:val="22"/>
          <w:szCs w:val="22"/>
          <w:lang w:eastAsia="en-US"/>
        </w:rPr>
      </w:pPr>
      <w:r w:rsidRPr="00B502BD">
        <w:rPr>
          <w:rFonts w:asciiTheme="majorHAnsi" w:eastAsia="Times New Roman" w:hAnsiTheme="majorHAnsi" w:cs="Segoe UI"/>
          <w:color w:val="616161"/>
          <w:sz w:val="22"/>
          <w:szCs w:val="22"/>
          <w:lang w:eastAsia="en-US"/>
        </w:rPr>
        <w:t>Passcode:</w:t>
      </w:r>
      <w:r w:rsidRPr="00853C8B">
        <w:rPr>
          <w:rFonts w:asciiTheme="majorHAnsi" w:eastAsia="Times New Roman" w:hAnsiTheme="majorHAnsi" w:cs="Segoe UI"/>
          <w:color w:val="616161"/>
          <w:sz w:val="22"/>
          <w:szCs w:val="22"/>
          <w:lang w:eastAsia="en-US"/>
        </w:rPr>
        <w:t xml:space="preserve"> </w:t>
      </w:r>
      <w:r w:rsidR="00853C8B" w:rsidRPr="00853C8B">
        <w:rPr>
          <w:rStyle w:val="me-email-text"/>
          <w:rFonts w:asciiTheme="majorHAnsi" w:hAnsiTheme="majorHAnsi" w:cs="Segoe UI"/>
          <w:color w:val="242424"/>
        </w:rPr>
        <w:t>Nm9Nw25d</w:t>
      </w:r>
    </w:p>
    <w:p w14:paraId="6DE738EC" w14:textId="18C310DF" w:rsidR="00497982" w:rsidRPr="009E58E0" w:rsidRDefault="00541FF2" w:rsidP="00345A5B">
      <w:pPr>
        <w:pStyle w:val="Heading2"/>
        <w:spacing w:before="0" w:after="0"/>
        <w:rPr>
          <w:b/>
          <w:color w:val="DC7D0E" w:themeColor="accent2" w:themeShade="BF"/>
        </w:rPr>
      </w:pPr>
      <w:r w:rsidRPr="00593A57">
        <w:rPr>
          <w:b/>
          <w:color w:val="DC7D0E" w:themeColor="accent2" w:themeShade="BF"/>
        </w:rPr>
        <w:t>Agenda Items</w:t>
      </w:r>
    </w:p>
    <w:p w14:paraId="5A7FA23B" w14:textId="3EF0885E" w:rsidR="00497982" w:rsidRDefault="00A22C20" w:rsidP="00497982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Welcome and Introductions</w:t>
      </w:r>
    </w:p>
    <w:p w14:paraId="42826B83" w14:textId="74166C30" w:rsidR="00820FBE" w:rsidRPr="00217E3F" w:rsidRDefault="00820FBE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217E3F">
        <w:rPr>
          <w:rFonts w:ascii="Calibri" w:hAnsi="Calibri"/>
          <w:bCs/>
          <w:sz w:val="24"/>
          <w:szCs w:val="24"/>
        </w:rPr>
        <w:t>San Bernardino</w:t>
      </w:r>
      <w:r w:rsidR="00130AA3">
        <w:rPr>
          <w:rFonts w:ascii="Calibri" w:hAnsi="Calibri"/>
          <w:bCs/>
          <w:sz w:val="24"/>
          <w:szCs w:val="24"/>
        </w:rPr>
        <w:t xml:space="preserve"> Municipal Water Department</w:t>
      </w:r>
    </w:p>
    <w:p w14:paraId="5B0872E7" w14:textId="4DE2481B" w:rsidR="00820FBE" w:rsidRPr="00217E3F" w:rsidRDefault="00820FBE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217E3F">
        <w:rPr>
          <w:rFonts w:ascii="Calibri" w:hAnsi="Calibri"/>
          <w:bCs/>
          <w:sz w:val="24"/>
          <w:szCs w:val="24"/>
        </w:rPr>
        <w:t>Yucaipa Valley Water</w:t>
      </w:r>
      <w:r w:rsidR="00E073F2" w:rsidRPr="00217E3F">
        <w:rPr>
          <w:rFonts w:ascii="Calibri" w:hAnsi="Calibri"/>
          <w:bCs/>
          <w:sz w:val="24"/>
          <w:szCs w:val="24"/>
        </w:rPr>
        <w:t xml:space="preserve"> District</w:t>
      </w:r>
    </w:p>
    <w:p w14:paraId="2E3D07AE" w14:textId="6A9046CC" w:rsidR="00820FBE" w:rsidRDefault="00E073F2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217E3F">
        <w:rPr>
          <w:rFonts w:ascii="Calibri" w:hAnsi="Calibri"/>
          <w:bCs/>
          <w:sz w:val="24"/>
          <w:szCs w:val="24"/>
        </w:rPr>
        <w:t>East Valley Water District</w:t>
      </w:r>
    </w:p>
    <w:p w14:paraId="3BF8FDB1" w14:textId="2F006E00" w:rsidR="00217E3F" w:rsidRPr="00217E3F" w:rsidRDefault="00217E3F" w:rsidP="00217E3F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217E3F">
        <w:rPr>
          <w:rFonts w:ascii="Calibri" w:hAnsi="Calibri"/>
          <w:bCs/>
          <w:sz w:val="24"/>
          <w:szCs w:val="24"/>
        </w:rPr>
        <w:t>West Valley Water District</w:t>
      </w:r>
    </w:p>
    <w:p w14:paraId="67C35DA1" w14:textId="7D1056EB" w:rsidR="00E073F2" w:rsidRDefault="00887125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 w:rsidRPr="00217E3F">
        <w:rPr>
          <w:rFonts w:ascii="Calibri" w:hAnsi="Calibri"/>
          <w:bCs/>
          <w:sz w:val="24"/>
          <w:szCs w:val="24"/>
        </w:rPr>
        <w:t>City of Redlands</w:t>
      </w:r>
    </w:p>
    <w:p w14:paraId="4AB52C01" w14:textId="16DF0317" w:rsidR="00F016EF" w:rsidRDefault="00F016EF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City of Colton</w:t>
      </w:r>
    </w:p>
    <w:p w14:paraId="26F87205" w14:textId="4BF5C3E8" w:rsidR="008C5CF2" w:rsidRDefault="008C5CF2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  <w:lang w:val="es-MX"/>
        </w:rPr>
      </w:pPr>
      <w:r w:rsidRPr="008C5CF2">
        <w:rPr>
          <w:rFonts w:ascii="Calibri" w:hAnsi="Calibri"/>
          <w:bCs/>
          <w:sz w:val="24"/>
          <w:szCs w:val="24"/>
          <w:lang w:val="es-MX"/>
        </w:rPr>
        <w:t xml:space="preserve">San Bernardino Valley Municipal </w:t>
      </w:r>
      <w:r w:rsidRPr="008C5CF2">
        <w:rPr>
          <w:rFonts w:ascii="Calibri" w:hAnsi="Calibri"/>
          <w:bCs/>
          <w:sz w:val="24"/>
          <w:szCs w:val="24"/>
        </w:rPr>
        <w:t>Water</w:t>
      </w:r>
      <w:r>
        <w:rPr>
          <w:rFonts w:ascii="Calibri" w:hAnsi="Calibri"/>
          <w:bCs/>
          <w:sz w:val="24"/>
          <w:szCs w:val="24"/>
          <w:lang w:val="es-MX"/>
        </w:rPr>
        <w:t xml:space="preserve"> District</w:t>
      </w:r>
    </w:p>
    <w:p w14:paraId="3667B999" w14:textId="400FC9C4" w:rsidR="00F0726A" w:rsidRPr="008C5CF2" w:rsidRDefault="00F0726A" w:rsidP="00820FBE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  <w:lang w:val="es-MX"/>
        </w:rPr>
      </w:pPr>
      <w:r>
        <w:rPr>
          <w:rFonts w:ascii="Calibri" w:hAnsi="Calibri"/>
          <w:bCs/>
          <w:sz w:val="24"/>
          <w:szCs w:val="24"/>
          <w:lang w:val="es-MX"/>
        </w:rPr>
        <w:t>City of Ontario</w:t>
      </w:r>
    </w:p>
    <w:p w14:paraId="505AF148" w14:textId="77777777" w:rsidR="005C0C21" w:rsidRPr="008C5CF2" w:rsidRDefault="005C0C21" w:rsidP="005C0C21">
      <w:pPr>
        <w:pStyle w:val="ListParagraph"/>
        <w:ind w:left="792"/>
        <w:rPr>
          <w:rFonts w:ascii="Calibri" w:hAnsi="Calibri"/>
          <w:b/>
          <w:sz w:val="24"/>
          <w:szCs w:val="24"/>
          <w:lang w:val="es-MX"/>
        </w:rPr>
      </w:pPr>
    </w:p>
    <w:p w14:paraId="5B43F335" w14:textId="119F4AD3" w:rsidR="00016DDF" w:rsidRDefault="00F979F3" w:rsidP="00853C8B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Approval of</w:t>
      </w:r>
      <w:r w:rsidR="00E93D40">
        <w:rPr>
          <w:rFonts w:ascii="Calibri" w:hAnsi="Calibri"/>
          <w:b/>
          <w:sz w:val="24"/>
          <w:szCs w:val="24"/>
        </w:rPr>
        <w:t xml:space="preserve"> Committee Meeting and Teacher Meeting</w:t>
      </w:r>
      <w:r>
        <w:rPr>
          <w:rFonts w:ascii="Calibri" w:hAnsi="Calibri"/>
          <w:b/>
          <w:sz w:val="24"/>
          <w:szCs w:val="24"/>
        </w:rPr>
        <w:t xml:space="preserve"> </w:t>
      </w:r>
      <w:r w:rsidR="008325A3">
        <w:rPr>
          <w:rFonts w:ascii="Calibri" w:hAnsi="Calibri"/>
          <w:b/>
          <w:sz w:val="24"/>
          <w:szCs w:val="24"/>
        </w:rPr>
        <w:t>Minutes</w:t>
      </w:r>
      <w:r w:rsidR="00CC498E">
        <w:rPr>
          <w:rFonts w:ascii="Calibri" w:hAnsi="Calibri"/>
          <w:b/>
          <w:sz w:val="24"/>
          <w:szCs w:val="24"/>
        </w:rPr>
        <w:t xml:space="preserve"> from</w:t>
      </w:r>
      <w:r w:rsidR="008325A3">
        <w:rPr>
          <w:rFonts w:ascii="Calibri" w:hAnsi="Calibri"/>
          <w:b/>
          <w:sz w:val="24"/>
          <w:szCs w:val="24"/>
        </w:rPr>
        <w:t xml:space="preserve"> </w:t>
      </w:r>
      <w:r w:rsidR="00853C8B">
        <w:rPr>
          <w:rFonts w:ascii="Calibri" w:hAnsi="Calibri"/>
          <w:b/>
          <w:sz w:val="24"/>
          <w:szCs w:val="24"/>
        </w:rPr>
        <w:t>August 28</w:t>
      </w:r>
      <w:r w:rsidR="00F33325">
        <w:rPr>
          <w:rFonts w:ascii="Calibri" w:hAnsi="Calibri"/>
          <w:b/>
          <w:sz w:val="24"/>
          <w:szCs w:val="24"/>
        </w:rPr>
        <w:t>, 2024</w:t>
      </w:r>
    </w:p>
    <w:p w14:paraId="493EA986" w14:textId="77777777" w:rsidR="00E93D40" w:rsidRDefault="00E93D40" w:rsidP="00E93D40">
      <w:pPr>
        <w:pStyle w:val="ListParagraph"/>
        <w:ind w:left="792"/>
        <w:rPr>
          <w:rFonts w:ascii="Calibri" w:hAnsi="Calibri"/>
          <w:b/>
          <w:sz w:val="24"/>
          <w:szCs w:val="24"/>
        </w:rPr>
      </w:pPr>
    </w:p>
    <w:p w14:paraId="3B92710F" w14:textId="248C78C8" w:rsidR="00853C8B" w:rsidRDefault="00853C8B" w:rsidP="00853C8B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Discussion</w:t>
      </w:r>
      <w:r w:rsidR="00CC498E">
        <w:rPr>
          <w:rFonts w:ascii="Calibri" w:hAnsi="Calibri"/>
          <w:b/>
          <w:sz w:val="24"/>
          <w:szCs w:val="24"/>
        </w:rPr>
        <w:t>/Action Items</w:t>
      </w:r>
    </w:p>
    <w:p w14:paraId="425B4CEA" w14:textId="0BE4274D" w:rsidR="00853C8B" w:rsidRPr="00E93D40" w:rsidRDefault="00853C8B" w:rsidP="00853C8B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E93D40">
        <w:rPr>
          <w:rFonts w:ascii="Calibri" w:hAnsi="Calibri"/>
          <w:sz w:val="24"/>
          <w:szCs w:val="24"/>
        </w:rPr>
        <w:t>Rule Revisions and Approval</w:t>
      </w:r>
    </w:p>
    <w:p w14:paraId="2924A15C" w14:textId="147EE0CB" w:rsidR="00853C8B" w:rsidRPr="00E93D40" w:rsidRDefault="00E93D40" w:rsidP="00853C8B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E93D40">
        <w:rPr>
          <w:rFonts w:ascii="Calibri" w:hAnsi="Calibri"/>
          <w:sz w:val="24"/>
          <w:szCs w:val="24"/>
        </w:rPr>
        <w:t>Approve changes to Board of Directors</w:t>
      </w:r>
    </w:p>
    <w:p w14:paraId="628283F1" w14:textId="5C16F643" w:rsidR="00E93D40" w:rsidRDefault="00E93D40" w:rsidP="00853C8B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E93D40">
        <w:rPr>
          <w:rFonts w:ascii="Calibri" w:hAnsi="Calibri"/>
          <w:sz w:val="24"/>
          <w:szCs w:val="24"/>
        </w:rPr>
        <w:t xml:space="preserve">Approval of Consultant for Logo Design </w:t>
      </w:r>
    </w:p>
    <w:p w14:paraId="77F25210" w14:textId="4AB1392E" w:rsidR="00E93D40" w:rsidRDefault="00E93D40" w:rsidP="00853C8B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New School Participation Request and Approval </w:t>
      </w:r>
    </w:p>
    <w:p w14:paraId="0BEB7427" w14:textId="77777777" w:rsidR="00E93D40" w:rsidRPr="00E93D40" w:rsidRDefault="00E93D40" w:rsidP="00E93D40">
      <w:pPr>
        <w:pStyle w:val="ListParagraph"/>
        <w:ind w:left="1512"/>
        <w:rPr>
          <w:rFonts w:ascii="Calibri" w:hAnsi="Calibri"/>
          <w:sz w:val="24"/>
          <w:szCs w:val="24"/>
        </w:rPr>
      </w:pPr>
    </w:p>
    <w:p w14:paraId="61E89224" w14:textId="51622174" w:rsidR="00016DDF" w:rsidRDefault="00016DDF" w:rsidP="00016DDF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Task List</w:t>
      </w:r>
    </w:p>
    <w:p w14:paraId="7C8FB88D" w14:textId="77777777" w:rsidR="00F8680C" w:rsidRPr="00F8680C" w:rsidRDefault="00F8680C" w:rsidP="00F8680C">
      <w:pPr>
        <w:pStyle w:val="ListParagraph"/>
        <w:rPr>
          <w:rFonts w:ascii="Calibri" w:hAnsi="Calibri"/>
          <w:b/>
          <w:bCs/>
          <w:sz w:val="24"/>
          <w:szCs w:val="24"/>
        </w:rPr>
      </w:pPr>
    </w:p>
    <w:p w14:paraId="3F115116" w14:textId="6DA0BF56" w:rsidR="00F8680C" w:rsidRPr="00F8680C" w:rsidRDefault="00F8680C" w:rsidP="00F8680C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Yucaipa Regional Park</w:t>
      </w:r>
      <w:r>
        <w:rPr>
          <w:rFonts w:ascii="Calibri" w:hAnsi="Calibri"/>
          <w:b/>
          <w:bCs/>
          <w:sz w:val="24"/>
          <w:szCs w:val="24"/>
        </w:rPr>
        <w:tab/>
      </w:r>
    </w:p>
    <w:p w14:paraId="0FDF69F3" w14:textId="1E47C35B" w:rsidR="005A3DAB" w:rsidRPr="00853C8B" w:rsidRDefault="00F33325" w:rsidP="00853C8B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Event Date Secured: May 2-4, 2025</w:t>
      </w:r>
      <w:r w:rsidR="00853C8B">
        <w:rPr>
          <w:rFonts w:ascii="Calibri" w:hAnsi="Calibri"/>
          <w:bCs/>
          <w:sz w:val="24"/>
          <w:szCs w:val="24"/>
        </w:rPr>
        <w:t>, draft contract received for review</w:t>
      </w:r>
    </w:p>
    <w:p w14:paraId="4C41EC87" w14:textId="6358B3CC" w:rsidR="00587707" w:rsidRPr="00587707" w:rsidRDefault="00D12156" w:rsidP="00587707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501c3 </w:t>
      </w:r>
    </w:p>
    <w:p w14:paraId="56A74CD3" w14:textId="0A8DFA72" w:rsidR="00324B67" w:rsidRDefault="00853C8B" w:rsidP="00587707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Status Update: </w:t>
      </w:r>
      <w:r w:rsidR="00972895">
        <w:rPr>
          <w:rFonts w:ascii="Calibri" w:hAnsi="Calibri"/>
          <w:bCs/>
          <w:sz w:val="24"/>
          <w:szCs w:val="24"/>
        </w:rPr>
        <w:t>process</w:t>
      </w:r>
      <w:r>
        <w:rPr>
          <w:rFonts w:ascii="Calibri" w:hAnsi="Calibri"/>
          <w:bCs/>
          <w:sz w:val="24"/>
          <w:szCs w:val="24"/>
        </w:rPr>
        <w:t>ing</w:t>
      </w:r>
      <w:r w:rsidR="00972895">
        <w:rPr>
          <w:rFonts w:ascii="Calibri" w:hAnsi="Calibri"/>
          <w:bCs/>
          <w:sz w:val="24"/>
          <w:szCs w:val="24"/>
        </w:rPr>
        <w:t xml:space="preserve"> and file</w:t>
      </w:r>
      <w:r>
        <w:rPr>
          <w:rFonts w:ascii="Calibri" w:hAnsi="Calibri"/>
          <w:bCs/>
          <w:sz w:val="24"/>
          <w:szCs w:val="24"/>
        </w:rPr>
        <w:t xml:space="preserve"> of name change</w:t>
      </w:r>
    </w:p>
    <w:p w14:paraId="6EA7CBAB" w14:textId="67FC5720" w:rsidR="0062495A" w:rsidRDefault="0062495A" w:rsidP="00587707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Sponsorships</w:t>
      </w:r>
    </w:p>
    <w:p w14:paraId="2A245E4B" w14:textId="1BB3247C" w:rsidR="00F0726A" w:rsidRDefault="00A97D92" w:rsidP="008F7B14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File Taxes</w:t>
      </w:r>
    </w:p>
    <w:p w14:paraId="428B625E" w14:textId="77777777" w:rsidR="008F7B14" w:rsidRPr="008F7B14" w:rsidRDefault="008F7B14" w:rsidP="008F7B14">
      <w:pPr>
        <w:pStyle w:val="ListParagraph"/>
        <w:ind w:left="1512"/>
        <w:rPr>
          <w:rFonts w:ascii="Calibri" w:hAnsi="Calibri"/>
          <w:bCs/>
          <w:sz w:val="24"/>
          <w:szCs w:val="24"/>
        </w:rPr>
      </w:pPr>
    </w:p>
    <w:p w14:paraId="5AC11977" w14:textId="2A4ECCB3" w:rsidR="00BC1975" w:rsidRDefault="00BC1975" w:rsidP="00BC1975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BC1975">
        <w:rPr>
          <w:rFonts w:ascii="Calibri" w:hAnsi="Calibri"/>
          <w:b/>
          <w:sz w:val="24"/>
          <w:szCs w:val="24"/>
        </w:rPr>
        <w:t>P</w:t>
      </w:r>
      <w:r w:rsidR="00016DDF">
        <w:rPr>
          <w:rFonts w:ascii="Calibri" w:hAnsi="Calibri"/>
          <w:b/>
          <w:sz w:val="24"/>
          <w:szCs w:val="24"/>
        </w:rPr>
        <w:t>ublic Service Announcement (PSA)</w:t>
      </w:r>
    </w:p>
    <w:p w14:paraId="2C0FBC0E" w14:textId="280DF729" w:rsidR="00016DDF" w:rsidRPr="00016DDF" w:rsidRDefault="00853C8B" w:rsidP="00016DDF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Topic Finalized</w:t>
      </w:r>
    </w:p>
    <w:p w14:paraId="5393D085" w14:textId="77777777" w:rsidR="00F3790A" w:rsidRPr="00F3790A" w:rsidRDefault="00F3790A" w:rsidP="00F3790A">
      <w:pPr>
        <w:pStyle w:val="ListParagraph"/>
        <w:ind w:left="792"/>
        <w:rPr>
          <w:rFonts w:ascii="Calibri" w:hAnsi="Calibri"/>
          <w:b/>
          <w:sz w:val="24"/>
          <w:szCs w:val="24"/>
        </w:rPr>
      </w:pPr>
    </w:p>
    <w:p w14:paraId="59F8704A" w14:textId="2D187C3D" w:rsidR="00AC3219" w:rsidRDefault="00A64628" w:rsidP="458C4CB7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  <w:szCs w:val="24"/>
        </w:rPr>
      </w:pPr>
      <w:r w:rsidRPr="458C4CB7">
        <w:rPr>
          <w:rFonts w:ascii="Calibri" w:hAnsi="Calibri"/>
          <w:b/>
          <w:bCs/>
          <w:sz w:val="24"/>
          <w:szCs w:val="24"/>
        </w:rPr>
        <w:t>Budget</w:t>
      </w:r>
    </w:p>
    <w:p w14:paraId="7D558F21" w14:textId="37B31008" w:rsidR="00F0726A" w:rsidRDefault="00016DDF" w:rsidP="00A97D92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Current</w:t>
      </w:r>
    </w:p>
    <w:p w14:paraId="2F2FDD5A" w14:textId="3E2A7694" w:rsidR="00D51720" w:rsidRDefault="008F7B14" w:rsidP="00F33325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Invoicing</w:t>
      </w:r>
    </w:p>
    <w:p w14:paraId="1054C405" w14:textId="4313BC71" w:rsidR="00BC1975" w:rsidRPr="008F7B14" w:rsidRDefault="008F7B14" w:rsidP="008F7B14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Sponsorships</w:t>
      </w:r>
    </w:p>
    <w:p w14:paraId="120F61DA" w14:textId="77777777" w:rsidR="00016DDF" w:rsidRPr="00016DDF" w:rsidRDefault="00016DDF" w:rsidP="00016DDF">
      <w:pPr>
        <w:pStyle w:val="ListParagraph"/>
        <w:ind w:left="1512"/>
        <w:rPr>
          <w:rFonts w:ascii="Calibri" w:hAnsi="Calibri"/>
          <w:b/>
          <w:bCs/>
          <w:sz w:val="24"/>
          <w:szCs w:val="24"/>
        </w:rPr>
      </w:pPr>
    </w:p>
    <w:p w14:paraId="2E355A94" w14:textId="5BA34209" w:rsidR="00016DDF" w:rsidRDefault="00016DDF" w:rsidP="00016DDF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Art </w:t>
      </w:r>
      <w:r w:rsidR="008F7B14">
        <w:rPr>
          <w:rFonts w:ascii="Calibri" w:hAnsi="Calibri"/>
          <w:b/>
          <w:bCs/>
          <w:sz w:val="24"/>
          <w:szCs w:val="24"/>
        </w:rPr>
        <w:t>Element</w:t>
      </w:r>
    </w:p>
    <w:p w14:paraId="1599BFCA" w14:textId="54839F33" w:rsidR="008F7B14" w:rsidRDefault="00853C8B" w:rsidP="00853C8B">
      <w:pPr>
        <w:pStyle w:val="ListParagraph"/>
        <w:numPr>
          <w:ilvl w:val="1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Discussion: New Craftsmanship Rubric</w:t>
      </w:r>
    </w:p>
    <w:p w14:paraId="587F5A17" w14:textId="77777777" w:rsidR="00853C8B" w:rsidRPr="00853C8B" w:rsidRDefault="00853C8B" w:rsidP="00853C8B">
      <w:pPr>
        <w:pStyle w:val="ListParagraph"/>
        <w:ind w:left="1512"/>
        <w:rPr>
          <w:rFonts w:ascii="Calibri" w:hAnsi="Calibri"/>
          <w:sz w:val="24"/>
          <w:szCs w:val="24"/>
        </w:rPr>
      </w:pPr>
    </w:p>
    <w:p w14:paraId="7D3186A3" w14:textId="7768AEB5" w:rsidR="00F0726A" w:rsidRDefault="00E53C9F" w:rsidP="0019671D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F0726A">
        <w:rPr>
          <w:rFonts w:ascii="Calibri" w:hAnsi="Calibri"/>
          <w:b/>
          <w:sz w:val="24"/>
          <w:szCs w:val="24"/>
        </w:rPr>
        <w:lastRenderedPageBreak/>
        <w:t>Additional Items</w:t>
      </w:r>
      <w:bookmarkStart w:id="0" w:name="_GoBack"/>
      <w:bookmarkEnd w:id="0"/>
    </w:p>
    <w:p w14:paraId="0DCBFC52" w14:textId="13CF33E1" w:rsidR="0055779A" w:rsidRPr="00625062" w:rsidRDefault="0055779A" w:rsidP="00F0726A">
      <w:pPr>
        <w:pStyle w:val="ListParagraph"/>
        <w:numPr>
          <w:ilvl w:val="1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Sponsorship Thank You’s</w:t>
      </w:r>
      <w:r w:rsidR="00853C8B">
        <w:rPr>
          <w:rFonts w:ascii="Calibri" w:hAnsi="Calibri"/>
          <w:bCs/>
          <w:sz w:val="24"/>
          <w:szCs w:val="24"/>
        </w:rPr>
        <w:t xml:space="preserve"> and Requests for 2025</w:t>
      </w:r>
      <w:r>
        <w:rPr>
          <w:rFonts w:ascii="Calibri" w:hAnsi="Calibri"/>
          <w:bCs/>
          <w:sz w:val="24"/>
          <w:szCs w:val="24"/>
        </w:rPr>
        <w:t>- SGPWA and SBVMWD</w:t>
      </w:r>
    </w:p>
    <w:p w14:paraId="4575780F" w14:textId="5F8A59D7" w:rsidR="00CB0251" w:rsidRPr="00E93D40" w:rsidRDefault="00625062" w:rsidP="00E93D40">
      <w:pPr>
        <w:pStyle w:val="ListParagraph"/>
        <w:numPr>
          <w:ilvl w:val="1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Boat Kits- </w:t>
      </w:r>
      <w:r w:rsidR="00853C8B">
        <w:rPr>
          <w:rFonts w:ascii="Calibri" w:hAnsi="Calibri"/>
          <w:bCs/>
          <w:sz w:val="24"/>
          <w:szCs w:val="24"/>
        </w:rPr>
        <w:t>Status of Kit pick-up and inventory</w:t>
      </w:r>
    </w:p>
    <w:p w14:paraId="570A5C8A" w14:textId="77777777" w:rsidR="00F0726A" w:rsidRPr="00F0726A" w:rsidRDefault="00F0726A" w:rsidP="00F0726A">
      <w:pPr>
        <w:pStyle w:val="ListParagraph"/>
        <w:ind w:left="1512"/>
        <w:rPr>
          <w:rFonts w:ascii="Calibri" w:hAnsi="Calibri"/>
          <w:b/>
          <w:sz w:val="24"/>
          <w:szCs w:val="24"/>
        </w:rPr>
      </w:pPr>
    </w:p>
    <w:p w14:paraId="6E0CAF64" w14:textId="3F36D5FF" w:rsidR="00AF6319" w:rsidRPr="005B50D3" w:rsidRDefault="00942BAD" w:rsidP="005B50D3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Next Meeting </w:t>
      </w:r>
    </w:p>
    <w:p w14:paraId="4C98626B" w14:textId="17843716" w:rsidR="00624B15" w:rsidRDefault="00E93D40" w:rsidP="00F0726A">
      <w:pPr>
        <w:pStyle w:val="ListParagraph"/>
        <w:numPr>
          <w:ilvl w:val="1"/>
          <w:numId w:val="4"/>
        </w:num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January 23</w:t>
      </w:r>
      <w:r w:rsidR="00F0726A">
        <w:rPr>
          <w:rFonts w:ascii="Calibri" w:hAnsi="Calibri"/>
          <w:bCs/>
          <w:sz w:val="24"/>
          <w:szCs w:val="24"/>
        </w:rPr>
        <w:t>, 2024, 9:00 AM</w:t>
      </w:r>
      <w:r w:rsidR="00BC1975">
        <w:rPr>
          <w:rFonts w:ascii="Calibri" w:hAnsi="Calibri"/>
          <w:bCs/>
          <w:sz w:val="24"/>
          <w:szCs w:val="24"/>
        </w:rPr>
        <w:t xml:space="preserve"> </w:t>
      </w:r>
    </w:p>
    <w:p w14:paraId="46095516" w14:textId="77777777" w:rsidR="00F0726A" w:rsidRPr="00F0726A" w:rsidRDefault="00F0726A" w:rsidP="00F0726A">
      <w:pPr>
        <w:pStyle w:val="ListParagraph"/>
        <w:ind w:left="1512"/>
        <w:rPr>
          <w:rFonts w:ascii="Calibri" w:hAnsi="Calibri"/>
          <w:bCs/>
          <w:sz w:val="24"/>
          <w:szCs w:val="24"/>
        </w:rPr>
      </w:pPr>
    </w:p>
    <w:p w14:paraId="0CC60A21" w14:textId="15572E50" w:rsidR="00130AA3" w:rsidRPr="00130AA3" w:rsidRDefault="00130AA3" w:rsidP="00130AA3">
      <w:pPr>
        <w:pStyle w:val="ListParagraph"/>
        <w:numPr>
          <w:ilvl w:val="0"/>
          <w:numId w:val="4"/>
        </w:numPr>
        <w:rPr>
          <w:rFonts w:ascii="Calibri" w:hAnsi="Calibri"/>
          <w:b/>
          <w:sz w:val="24"/>
          <w:szCs w:val="24"/>
        </w:rPr>
      </w:pPr>
      <w:r w:rsidRPr="00130AA3">
        <w:rPr>
          <w:rFonts w:ascii="Calibri" w:hAnsi="Calibri"/>
          <w:b/>
          <w:sz w:val="24"/>
          <w:szCs w:val="24"/>
        </w:rPr>
        <w:t>Adjourn</w:t>
      </w:r>
    </w:p>
    <w:sectPr w:rsidR="00130AA3" w:rsidRPr="00130AA3" w:rsidSect="00D3744D">
      <w:footerReference w:type="default" r:id="rId12"/>
      <w:pgSz w:w="12240" w:h="15840"/>
      <w:pgMar w:top="630" w:right="720" w:bottom="9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2B6F" w14:textId="77777777" w:rsidR="00D61EA9" w:rsidRDefault="00D61EA9">
      <w:r>
        <w:separator/>
      </w:r>
    </w:p>
  </w:endnote>
  <w:endnote w:type="continuationSeparator" w:id="0">
    <w:p w14:paraId="4B7A6E76" w14:textId="77777777" w:rsidR="00D61EA9" w:rsidRDefault="00D61EA9">
      <w:r>
        <w:continuationSeparator/>
      </w:r>
    </w:p>
  </w:endnote>
  <w:endnote w:type="continuationNotice" w:id="1">
    <w:p w14:paraId="33DFED48" w14:textId="77777777" w:rsidR="00D61EA9" w:rsidRDefault="00D61E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F05B" w14:textId="052E1800" w:rsidR="00DB1796" w:rsidRDefault="00541F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49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6508" w14:textId="77777777" w:rsidR="00D61EA9" w:rsidRDefault="00D61EA9">
      <w:r>
        <w:separator/>
      </w:r>
    </w:p>
  </w:footnote>
  <w:footnote w:type="continuationSeparator" w:id="0">
    <w:p w14:paraId="166F33FC" w14:textId="77777777" w:rsidR="00D61EA9" w:rsidRDefault="00D61EA9">
      <w:r>
        <w:continuationSeparator/>
      </w:r>
    </w:p>
  </w:footnote>
  <w:footnote w:type="continuationNotice" w:id="1">
    <w:p w14:paraId="3CA9E1DC" w14:textId="77777777" w:rsidR="00D61EA9" w:rsidRDefault="00D61EA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113"/>
    <w:multiLevelType w:val="hybridMultilevel"/>
    <w:tmpl w:val="96EEB0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FD7BAE"/>
    <w:multiLevelType w:val="hybridMultilevel"/>
    <w:tmpl w:val="4E0CAE4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B544A65"/>
    <w:multiLevelType w:val="hybridMultilevel"/>
    <w:tmpl w:val="B5C2769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C6D5599"/>
    <w:multiLevelType w:val="hybridMultilevel"/>
    <w:tmpl w:val="4E48B3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93AFE"/>
    <w:multiLevelType w:val="hybridMultilevel"/>
    <w:tmpl w:val="C6682214"/>
    <w:lvl w:ilvl="0" w:tplc="04090019">
      <w:start w:val="1"/>
      <w:numFmt w:val="low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6376E2B"/>
    <w:multiLevelType w:val="hybridMultilevel"/>
    <w:tmpl w:val="4802E7A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F7754CB"/>
    <w:multiLevelType w:val="hybridMultilevel"/>
    <w:tmpl w:val="7B8073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C027FEB"/>
    <w:multiLevelType w:val="hybridMultilevel"/>
    <w:tmpl w:val="53D8DC98"/>
    <w:lvl w:ilvl="0" w:tplc="0C70A888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9E36DD4"/>
    <w:multiLevelType w:val="hybridMultilevel"/>
    <w:tmpl w:val="9B8CBB7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EE33E16"/>
    <w:multiLevelType w:val="hybridMultilevel"/>
    <w:tmpl w:val="0330B28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11D3F41"/>
    <w:multiLevelType w:val="hybridMultilevel"/>
    <w:tmpl w:val="E1E8173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5D96243"/>
    <w:multiLevelType w:val="hybridMultilevel"/>
    <w:tmpl w:val="C86C78B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93B2B2C"/>
    <w:multiLevelType w:val="hybridMultilevel"/>
    <w:tmpl w:val="E27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22D4"/>
    <w:multiLevelType w:val="hybridMultilevel"/>
    <w:tmpl w:val="9112C4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4482551"/>
    <w:multiLevelType w:val="hybridMultilevel"/>
    <w:tmpl w:val="91C600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9642223"/>
    <w:multiLevelType w:val="hybridMultilevel"/>
    <w:tmpl w:val="7EACF7E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A583060"/>
    <w:multiLevelType w:val="hybridMultilevel"/>
    <w:tmpl w:val="3CE2FE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EFA3F84"/>
    <w:multiLevelType w:val="hybridMultilevel"/>
    <w:tmpl w:val="EC169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B71FE"/>
    <w:multiLevelType w:val="hybridMultilevel"/>
    <w:tmpl w:val="EFA428AC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9" w15:restartNumberingAfterBreak="0">
    <w:nsid w:val="727845EA"/>
    <w:multiLevelType w:val="hybridMultilevel"/>
    <w:tmpl w:val="473884BA"/>
    <w:lvl w:ilvl="0" w:tplc="0C70A888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9"/>
  </w:num>
  <w:num w:numId="5">
    <w:abstractNumId w:val="9"/>
  </w:num>
  <w:num w:numId="6">
    <w:abstractNumId w:val="15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17"/>
  </w:num>
  <w:num w:numId="12">
    <w:abstractNumId w:val="18"/>
  </w:num>
  <w:num w:numId="13">
    <w:abstractNumId w:val="5"/>
  </w:num>
  <w:num w:numId="14">
    <w:abstractNumId w:val="7"/>
  </w:num>
  <w:num w:numId="15">
    <w:abstractNumId w:val="8"/>
  </w:num>
  <w:num w:numId="16">
    <w:abstractNumId w:val="0"/>
  </w:num>
  <w:num w:numId="17">
    <w:abstractNumId w:val="3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B"/>
    <w:rsid w:val="0001326F"/>
    <w:rsid w:val="00016DDF"/>
    <w:rsid w:val="000272FC"/>
    <w:rsid w:val="00037BF1"/>
    <w:rsid w:val="00064ABA"/>
    <w:rsid w:val="00065675"/>
    <w:rsid w:val="00094D4B"/>
    <w:rsid w:val="000B3910"/>
    <w:rsid w:val="000D2A32"/>
    <w:rsid w:val="000F19D4"/>
    <w:rsid w:val="000F4DED"/>
    <w:rsid w:val="001030E5"/>
    <w:rsid w:val="00107C7B"/>
    <w:rsid w:val="00111D5B"/>
    <w:rsid w:val="00112F54"/>
    <w:rsid w:val="00130AA3"/>
    <w:rsid w:val="00130B57"/>
    <w:rsid w:val="00141B51"/>
    <w:rsid w:val="001500B6"/>
    <w:rsid w:val="00173E1A"/>
    <w:rsid w:val="001930EC"/>
    <w:rsid w:val="00193301"/>
    <w:rsid w:val="00196D56"/>
    <w:rsid w:val="001B458E"/>
    <w:rsid w:val="001C6C42"/>
    <w:rsid w:val="001D2477"/>
    <w:rsid w:val="001E3C17"/>
    <w:rsid w:val="00217E3F"/>
    <w:rsid w:val="0022416D"/>
    <w:rsid w:val="00232AC0"/>
    <w:rsid w:val="002343BD"/>
    <w:rsid w:val="00244599"/>
    <w:rsid w:val="00246FE7"/>
    <w:rsid w:val="00256035"/>
    <w:rsid w:val="00261629"/>
    <w:rsid w:val="0026650D"/>
    <w:rsid w:val="00266A03"/>
    <w:rsid w:val="00276F0A"/>
    <w:rsid w:val="0027712C"/>
    <w:rsid w:val="002939F8"/>
    <w:rsid w:val="00295172"/>
    <w:rsid w:val="002A24A6"/>
    <w:rsid w:val="002C1148"/>
    <w:rsid w:val="002D69C6"/>
    <w:rsid w:val="002F5891"/>
    <w:rsid w:val="003216A8"/>
    <w:rsid w:val="00324B67"/>
    <w:rsid w:val="00325769"/>
    <w:rsid w:val="00345A5B"/>
    <w:rsid w:val="00366696"/>
    <w:rsid w:val="003966FC"/>
    <w:rsid w:val="003A5668"/>
    <w:rsid w:val="003D31F5"/>
    <w:rsid w:val="003E24DD"/>
    <w:rsid w:val="00400484"/>
    <w:rsid w:val="0040346A"/>
    <w:rsid w:val="00434661"/>
    <w:rsid w:val="00440348"/>
    <w:rsid w:val="0044188D"/>
    <w:rsid w:val="00443ABC"/>
    <w:rsid w:val="004521AB"/>
    <w:rsid w:val="00466E36"/>
    <w:rsid w:val="0047597A"/>
    <w:rsid w:val="00497961"/>
    <w:rsid w:val="00497982"/>
    <w:rsid w:val="00497AC5"/>
    <w:rsid w:val="004A7FD9"/>
    <w:rsid w:val="004B2574"/>
    <w:rsid w:val="004C1417"/>
    <w:rsid w:val="004F2D92"/>
    <w:rsid w:val="004F484D"/>
    <w:rsid w:val="00517051"/>
    <w:rsid w:val="005208A5"/>
    <w:rsid w:val="00530072"/>
    <w:rsid w:val="005360A3"/>
    <w:rsid w:val="00541FF2"/>
    <w:rsid w:val="00546BA5"/>
    <w:rsid w:val="005514CB"/>
    <w:rsid w:val="0055387D"/>
    <w:rsid w:val="0055779A"/>
    <w:rsid w:val="0056065D"/>
    <w:rsid w:val="0056572C"/>
    <w:rsid w:val="005855EF"/>
    <w:rsid w:val="00587707"/>
    <w:rsid w:val="00593A57"/>
    <w:rsid w:val="00595ECC"/>
    <w:rsid w:val="005A1FA8"/>
    <w:rsid w:val="005A3DAB"/>
    <w:rsid w:val="005B50D3"/>
    <w:rsid w:val="005B736E"/>
    <w:rsid w:val="005C0C21"/>
    <w:rsid w:val="005E4E10"/>
    <w:rsid w:val="00620473"/>
    <w:rsid w:val="0062495A"/>
    <w:rsid w:val="00624B15"/>
    <w:rsid w:val="00625062"/>
    <w:rsid w:val="006250E3"/>
    <w:rsid w:val="00626642"/>
    <w:rsid w:val="00626C3F"/>
    <w:rsid w:val="00627D7A"/>
    <w:rsid w:val="006316ED"/>
    <w:rsid w:val="00631C57"/>
    <w:rsid w:val="00631FDA"/>
    <w:rsid w:val="00632D20"/>
    <w:rsid w:val="00634E15"/>
    <w:rsid w:val="006463FB"/>
    <w:rsid w:val="006541B5"/>
    <w:rsid w:val="00664EF7"/>
    <w:rsid w:val="00685956"/>
    <w:rsid w:val="00696131"/>
    <w:rsid w:val="006B6436"/>
    <w:rsid w:val="006C1245"/>
    <w:rsid w:val="006C1898"/>
    <w:rsid w:val="006C72DA"/>
    <w:rsid w:val="006C73E4"/>
    <w:rsid w:val="00705DA7"/>
    <w:rsid w:val="00710AFF"/>
    <w:rsid w:val="00725701"/>
    <w:rsid w:val="00731005"/>
    <w:rsid w:val="00741131"/>
    <w:rsid w:val="00783727"/>
    <w:rsid w:val="00795381"/>
    <w:rsid w:val="007B62D4"/>
    <w:rsid w:val="007C42D4"/>
    <w:rsid w:val="007D032B"/>
    <w:rsid w:val="007E7C19"/>
    <w:rsid w:val="00806ECE"/>
    <w:rsid w:val="008109BD"/>
    <w:rsid w:val="00811E22"/>
    <w:rsid w:val="00817B4F"/>
    <w:rsid w:val="00820FBE"/>
    <w:rsid w:val="00830365"/>
    <w:rsid w:val="008325A3"/>
    <w:rsid w:val="00853C8B"/>
    <w:rsid w:val="008545C2"/>
    <w:rsid w:val="008612F3"/>
    <w:rsid w:val="00875734"/>
    <w:rsid w:val="00887125"/>
    <w:rsid w:val="00892D7B"/>
    <w:rsid w:val="00894241"/>
    <w:rsid w:val="008A396C"/>
    <w:rsid w:val="008A3BC9"/>
    <w:rsid w:val="008C00F8"/>
    <w:rsid w:val="008C5CF2"/>
    <w:rsid w:val="008E0142"/>
    <w:rsid w:val="008F7B14"/>
    <w:rsid w:val="00915FA1"/>
    <w:rsid w:val="00923A0A"/>
    <w:rsid w:val="00924F5D"/>
    <w:rsid w:val="00933268"/>
    <w:rsid w:val="009348CE"/>
    <w:rsid w:val="00942675"/>
    <w:rsid w:val="00942BAD"/>
    <w:rsid w:val="00951981"/>
    <w:rsid w:val="009554CA"/>
    <w:rsid w:val="00963972"/>
    <w:rsid w:val="00972895"/>
    <w:rsid w:val="009746A3"/>
    <w:rsid w:val="00983431"/>
    <w:rsid w:val="00985A9C"/>
    <w:rsid w:val="009A2D47"/>
    <w:rsid w:val="009A61F5"/>
    <w:rsid w:val="009C2FDF"/>
    <w:rsid w:val="009C5E63"/>
    <w:rsid w:val="009E58E0"/>
    <w:rsid w:val="009F3C33"/>
    <w:rsid w:val="00A01FDC"/>
    <w:rsid w:val="00A03EBC"/>
    <w:rsid w:val="00A063BE"/>
    <w:rsid w:val="00A22C20"/>
    <w:rsid w:val="00A23D58"/>
    <w:rsid w:val="00A27985"/>
    <w:rsid w:val="00A3637B"/>
    <w:rsid w:val="00A372DD"/>
    <w:rsid w:val="00A475CC"/>
    <w:rsid w:val="00A50049"/>
    <w:rsid w:val="00A57BFF"/>
    <w:rsid w:val="00A6070F"/>
    <w:rsid w:val="00A63B88"/>
    <w:rsid w:val="00A64628"/>
    <w:rsid w:val="00A83538"/>
    <w:rsid w:val="00A9339C"/>
    <w:rsid w:val="00A97D92"/>
    <w:rsid w:val="00AB2582"/>
    <w:rsid w:val="00AC3219"/>
    <w:rsid w:val="00AD08B2"/>
    <w:rsid w:val="00AD10F5"/>
    <w:rsid w:val="00AD183F"/>
    <w:rsid w:val="00AE0F1D"/>
    <w:rsid w:val="00AE1D13"/>
    <w:rsid w:val="00AF6319"/>
    <w:rsid w:val="00AF66DD"/>
    <w:rsid w:val="00B36D48"/>
    <w:rsid w:val="00B502BD"/>
    <w:rsid w:val="00B506FD"/>
    <w:rsid w:val="00B5343C"/>
    <w:rsid w:val="00B565B1"/>
    <w:rsid w:val="00B609D9"/>
    <w:rsid w:val="00B76CF3"/>
    <w:rsid w:val="00B84EF3"/>
    <w:rsid w:val="00B927BD"/>
    <w:rsid w:val="00BA4203"/>
    <w:rsid w:val="00BA462B"/>
    <w:rsid w:val="00BA7168"/>
    <w:rsid w:val="00BC0569"/>
    <w:rsid w:val="00BC1975"/>
    <w:rsid w:val="00BD3E95"/>
    <w:rsid w:val="00BD43D6"/>
    <w:rsid w:val="00BE5291"/>
    <w:rsid w:val="00C06208"/>
    <w:rsid w:val="00C073F4"/>
    <w:rsid w:val="00C07CA2"/>
    <w:rsid w:val="00C52AF5"/>
    <w:rsid w:val="00C617FC"/>
    <w:rsid w:val="00C627C0"/>
    <w:rsid w:val="00C71C08"/>
    <w:rsid w:val="00CA68AB"/>
    <w:rsid w:val="00CB0251"/>
    <w:rsid w:val="00CC498E"/>
    <w:rsid w:val="00CC588C"/>
    <w:rsid w:val="00CC67D5"/>
    <w:rsid w:val="00CE0FA2"/>
    <w:rsid w:val="00CF788A"/>
    <w:rsid w:val="00D024A1"/>
    <w:rsid w:val="00D05D51"/>
    <w:rsid w:val="00D119DD"/>
    <w:rsid w:val="00D12156"/>
    <w:rsid w:val="00D17B3D"/>
    <w:rsid w:val="00D34F18"/>
    <w:rsid w:val="00D3744D"/>
    <w:rsid w:val="00D43053"/>
    <w:rsid w:val="00D43259"/>
    <w:rsid w:val="00D47BE8"/>
    <w:rsid w:val="00D51720"/>
    <w:rsid w:val="00D53647"/>
    <w:rsid w:val="00D61EA9"/>
    <w:rsid w:val="00D757C7"/>
    <w:rsid w:val="00D76C67"/>
    <w:rsid w:val="00DB1796"/>
    <w:rsid w:val="00DD4961"/>
    <w:rsid w:val="00DE1912"/>
    <w:rsid w:val="00E073F2"/>
    <w:rsid w:val="00E1678D"/>
    <w:rsid w:val="00E17645"/>
    <w:rsid w:val="00E37088"/>
    <w:rsid w:val="00E53C9F"/>
    <w:rsid w:val="00E56911"/>
    <w:rsid w:val="00E90F31"/>
    <w:rsid w:val="00E93D40"/>
    <w:rsid w:val="00E94E54"/>
    <w:rsid w:val="00EB17F5"/>
    <w:rsid w:val="00EB248B"/>
    <w:rsid w:val="00EC4F74"/>
    <w:rsid w:val="00EC6AC4"/>
    <w:rsid w:val="00F016EF"/>
    <w:rsid w:val="00F0726A"/>
    <w:rsid w:val="00F33325"/>
    <w:rsid w:val="00F3790A"/>
    <w:rsid w:val="00F57C17"/>
    <w:rsid w:val="00F82BF4"/>
    <w:rsid w:val="00F8680C"/>
    <w:rsid w:val="00F979F3"/>
    <w:rsid w:val="00FA10F7"/>
    <w:rsid w:val="00FA27BA"/>
    <w:rsid w:val="00FB75F9"/>
    <w:rsid w:val="00FC31A7"/>
    <w:rsid w:val="00FD27F3"/>
    <w:rsid w:val="00FD35FE"/>
    <w:rsid w:val="00FE3BA3"/>
    <w:rsid w:val="00FE783B"/>
    <w:rsid w:val="0117AEF1"/>
    <w:rsid w:val="458C4CB7"/>
    <w:rsid w:val="628AE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BE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3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D92"/>
    <w:rPr>
      <w:color w:val="8E58B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F2D92"/>
    <w:pPr>
      <w:spacing w:before="0" w:after="0"/>
      <w:ind w:left="0"/>
    </w:pPr>
    <w:rPr>
      <w:rFonts w:ascii="Calibri" w:eastAsiaTheme="minorHAnsi" w:hAnsi="Calibr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2D92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606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65D"/>
    <w:rPr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F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16EF"/>
    <w:pPr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-email-text">
    <w:name w:val="me-email-text"/>
    <w:basedOn w:val="DefaultParagraphFont"/>
    <w:rsid w:val="008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WMxMjQ0MmQtOTgzNi00MjhlLWFhNDktNTk3MzljMGQxODRk%40thread.v2/0?context=%7b%22Tid%22%3a%2249e673fc-5795-423c-a057-15937425d282%22%2c%22Oid%22%3a%22dd3cf50e-d260-477a-bb97-f11525114f92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YVWD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FC0A4FEE464BAEAEBF576D21E4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0155-DD4C-4A43-830B-3E528DF054BC}"/>
      </w:docPartPr>
      <w:docPartBody>
        <w:p w:rsidR="001851D0" w:rsidRDefault="00C06208">
          <w:pPr>
            <w:pStyle w:val="96FC0A4FEE464BAEAEBF576D21E4AB91"/>
          </w:pPr>
          <w:r>
            <w:t>Team Meeting</w:t>
          </w:r>
        </w:p>
      </w:docPartBody>
    </w:docPart>
    <w:docPart>
      <w:docPartPr>
        <w:name w:val="02B2FD00D47345F38216DB00FBA1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E72-8844-4BAD-BB11-E6663250F780}"/>
      </w:docPartPr>
      <w:docPartBody>
        <w:p w:rsidR="001851D0" w:rsidRDefault="00C06208">
          <w:pPr>
            <w:pStyle w:val="02B2FD00D47345F38216DB00FBA145D3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08"/>
    <w:rsid w:val="001851D0"/>
    <w:rsid w:val="0065346E"/>
    <w:rsid w:val="006620F8"/>
    <w:rsid w:val="009E5596"/>
    <w:rsid w:val="00C0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FC0A4FEE464BAEAEBF576D21E4AB91">
    <w:name w:val="96FC0A4FEE464BAEAEBF576D21E4AB91"/>
  </w:style>
  <w:style w:type="paragraph" w:customStyle="1" w:styleId="02B2FD00D47345F38216DB00FBA145D3">
    <w:name w:val="02B2FD00D47345F38216DB00FBA145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02C5DAFAEA14CBA5CDB0D34FE98B9" ma:contentTypeVersion="11" ma:contentTypeDescription="Create a new document." ma:contentTypeScope="" ma:versionID="caf1021b45c6a2eb3b0541f209292adf">
  <xsd:schema xmlns:xsd="http://www.w3.org/2001/XMLSchema" xmlns:xs="http://www.w3.org/2001/XMLSchema" xmlns:p="http://schemas.microsoft.com/office/2006/metadata/properties" xmlns:ns2="b5234261-b3db-4e7b-b01e-a8884277670d" xmlns:ns3="89364880-332b-4d09-95fa-64326c4242ba" targetNamespace="http://schemas.microsoft.com/office/2006/metadata/properties" ma:root="true" ma:fieldsID="6a32cf0d18b5da2592324380c5e1a057" ns2:_="" ns3:_="">
    <xsd:import namespace="b5234261-b3db-4e7b-b01e-a8884277670d"/>
    <xsd:import namespace="89364880-332b-4d09-95fa-64326c424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34261-b3db-4e7b-b01e-a8884277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dfb2b3b-c15e-4f38-a04c-a74c33425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64880-332b-4d09-95fa-64326c4242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5a93c-0b41-4e21-a495-c6cb66575ab8}" ma:internalName="TaxCatchAll" ma:showField="CatchAllData" ma:web="89364880-332b-4d09-95fa-64326c424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234261-b3db-4e7b-b01e-a8884277670d">
      <Terms xmlns="http://schemas.microsoft.com/office/infopath/2007/PartnerControls"/>
    </lcf76f155ced4ddcb4097134ff3c332f>
    <TaxCatchAll xmlns="89364880-332b-4d09-95fa-64326c4242ba" xsi:nil="true"/>
  </documentManagement>
</p:properties>
</file>

<file path=customXml/itemProps1.xml><?xml version="1.0" encoding="utf-8"?>
<ds:datastoreItem xmlns:ds="http://schemas.openxmlformats.org/officeDocument/2006/customXml" ds:itemID="{F888CB13-5906-4DC3-B3BF-77880509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34261-b3db-4e7b-b01e-a8884277670d"/>
    <ds:schemaRef ds:uri="89364880-332b-4d09-95fa-64326c424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9177-CD5F-484B-BBD6-41DF224AE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2A3D3-06D9-4ECD-BF36-D0403B732837}">
  <ds:schemaRefs>
    <ds:schemaRef ds:uri="http://schemas.microsoft.com/office/2006/metadata/properties"/>
    <ds:schemaRef ds:uri="b5234261-b3db-4e7b-b01e-a8884277670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9364880-332b-4d09-95fa-64326c4242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2024-12-10T23:23:00Z</dcterms:created>
  <dcterms:modified xsi:type="dcterms:W3CDTF">2024-12-10T23:23:00Z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  <property fmtid="{D5CDD505-2E9C-101B-9397-08002B2CF9AE}" pid="3" name="ContentTypeId">
    <vt:lpwstr>0x01010060902C5DAFAEA14CBA5CDB0D34FE98B9</vt:lpwstr>
  </property>
</Properties>
</file>