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hAnsi="Calibri" w:cs="Calibri"/>
          <w:sz w:val="24"/>
          <w:szCs w:val="24"/>
        </w:rPr>
        <w:id w:val="381209846"/>
        <w:placeholder>
          <w:docPart w:val="96FC0A4FEE464BAEAEBF576D21E4AB91"/>
        </w:placeholder>
      </w:sdtPr>
      <w:sdtEndPr>
        <w:rPr>
          <w:color w:val="4E74A2" w:themeColor="accent6" w:themeShade="BF"/>
        </w:rPr>
      </w:sdtEndPr>
      <w:sdtContent>
        <w:p w14:paraId="786DCBDD" w14:textId="4057C267" w:rsidR="00DB1796" w:rsidRPr="004B07B5" w:rsidRDefault="00A97D92" w:rsidP="00B502BD">
          <w:pPr>
            <w:pStyle w:val="Heading1"/>
            <w:spacing w:after="0"/>
            <w:jc w:val="right"/>
            <w:rPr>
              <w:rFonts w:ascii="Calibri" w:hAnsi="Calibri" w:cs="Calibri"/>
              <w:color w:val="4E74A2" w:themeColor="accent6" w:themeShade="BF"/>
              <w:sz w:val="24"/>
              <w:szCs w:val="24"/>
            </w:rPr>
          </w:pPr>
          <w:r w:rsidRPr="004B07B5">
            <w:rPr>
              <w:rFonts w:ascii="Calibri" w:hAnsi="Calibri" w:cs="Calibri"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99229AE" wp14:editId="7D2611F7">
                    <wp:simplePos x="0" y="0"/>
                    <wp:positionH relativeFrom="column">
                      <wp:posOffset>233045</wp:posOffset>
                    </wp:positionH>
                    <wp:positionV relativeFrom="paragraph">
                      <wp:posOffset>236220</wp:posOffset>
                    </wp:positionV>
                    <wp:extent cx="1132205" cy="563245"/>
                    <wp:effectExtent l="0" t="133350" r="0" b="14160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20353508">
                              <a:off x="0" y="0"/>
                              <a:ext cx="1132205" cy="563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CCE62B" w14:textId="2BB39BD8" w:rsidR="00D43259" w:rsidRPr="00A2747B" w:rsidRDefault="00D43259">
                                <w:pPr>
                                  <w:rPr>
                                    <w:rFonts w:asciiTheme="majorHAnsi" w:hAnsiTheme="majorHAnsi"/>
                                    <w:b/>
                                    <w:sz w:val="40"/>
                                  </w:rPr>
                                </w:pPr>
                                <w:r w:rsidRPr="00A2747B">
                                  <w:rPr>
                                    <w:rFonts w:asciiTheme="majorHAnsi" w:hAnsiTheme="majorHAnsi"/>
                                    <w:b/>
                                    <w:sz w:val="40"/>
                                  </w:rPr>
                                  <w:t>TBD</w:t>
                                </w:r>
                              </w:p>
                              <w:p w14:paraId="526F6F76" w14:textId="77777777" w:rsidR="00B502BD" w:rsidRPr="00A2747B" w:rsidRDefault="00B502B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9229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8.35pt;margin-top:18.6pt;width:89.15pt;height:44.35pt;rotation:-1361502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8OAgIAANwDAAAOAAAAZHJzL2Uyb0RvYy54bWysU9uO2yAQfa/Uf0C8N74k3matOKvtbreq&#10;tL1I234AwThGBYYCiZ1+fQdsJVH7VtUPiPHAmTlnDpu7UStyFM5LMA0tFjklwnBopdk39Pu3pzdr&#10;SnxgpmUKjGjoSXh6t339ajPYWpTQg2qFIwhifD3YhvYh2DrLPO+FZn4BVhhMduA0Cxi6fdY6NiC6&#10;VlmZ5zfZAK61DrjwHv8+Tkm6TfhdJ3j40nVeBKIair2FtLq07uKabTes3jtme8nnNtg/dKGZNFj0&#10;DPXIAiMHJ/+C0pI78NCFBQedQddJLhIHZFPkf7B56ZkViQuK4+1ZJv//YPnn44v96kgY38GIA0wk&#10;vH0G/sMTAw89M3tx7xwMvWAtFi6iZNlgfT1fjVL72keQ3fAJWhwyOwRIQGPnNHGAqpf5slpW+Tr9&#10;RtoEi+E8TucZiDEQHjsolmWZV5RwzFU3y3JVpYqsjmBRYut8+CBAk7hpqMMZJ1R2fPYhNnc5Eo8b&#10;eJJKpTkrQ4aG3lZllS5cZbQMaEMldUPXefwmY0TO702bLgcm1bTHAsrMIkTekwJh3I14MIqxg/aE&#10;ciTiSBKfB/bZg/tFyYBWa6j/eWBOUKI+GpT0tlitojdTsKrelhi468zuOsMMR6iGBkqm7UNIfp64&#10;3qP0nUwyXDqZe0ULJXVmu0ePXsfp1OVRbn8DAAD//wMAUEsDBBQABgAIAAAAIQDJ6Jtv3wAAAAkB&#10;AAAPAAAAZHJzL2Rvd25yZXYueG1sTI/BTsMwEETvSPyDtUjcqNNA2zTEqRAKiANFovABTrzEUeN1&#10;FLtp+HuWE5xWo3manSl2s+vFhGPoPClYLhIQSI03HbUKPj+ebjIQIWoyuveECr4xwK68vCh0bvyZ&#10;3nE6xFZwCIVcK7AxDrmUobHodFj4AYm9Lz86HVmOrTSjPnO462WaJGvpdEf8weoBHy02x8PJKaiG&#10;7Phc0765q6oX+7rf4kTZm1LXV/PDPYiIc/yD4bc+V4eSO9X+RCaIXsHtesMk300Kgv10ueJtNYPp&#10;aguyLOT/BeUPAAAA//8DAFBLAQItABQABgAIAAAAIQC2gziS/gAAAOEBAAATAAAAAAAAAAAAAAAA&#10;AAAAAABbQ29udGVudF9UeXBlc10ueG1sUEsBAi0AFAAGAAgAAAAhADj9If/WAAAAlAEAAAsAAAAA&#10;AAAAAAAAAAAALwEAAF9yZWxzLy5yZWxzUEsBAi0AFAAGAAgAAAAhABD8nw4CAgAA3AMAAA4AAAAA&#10;AAAAAAAAAAAALgIAAGRycy9lMm9Eb2MueG1sUEsBAi0AFAAGAAgAAAAhAMnom2/fAAAACQEAAA8A&#10;AAAAAAAAAAAAAAAAXAQAAGRycy9kb3ducmV2LnhtbFBLBQYAAAAABAAEAPMAAABoBQAAAAA=&#10;" filled="f" stroked="f">
                    <v:textbox>
                      <w:txbxContent>
                        <w:p w14:paraId="2FCCE62B" w14:textId="2BB39BD8" w:rsidR="00D43259" w:rsidRPr="00A2747B" w:rsidRDefault="00D43259">
                          <w:pPr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</w:pPr>
                          <w:r w:rsidRPr="00A2747B"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>TBD</w:t>
                          </w:r>
                        </w:p>
                        <w:p w14:paraId="526F6F76" w14:textId="77777777" w:rsidR="00B502BD" w:rsidRPr="00A2747B" w:rsidRDefault="00B502BD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502BD" w:rsidRPr="004B07B5">
            <w:rPr>
              <w:rFonts w:ascii="Calibri" w:hAnsi="Calibri" w:cs="Calibri"/>
              <w:noProof/>
              <w:color w:val="4E74A2" w:themeColor="accent6" w:themeShade="BF"/>
              <w:sz w:val="24"/>
              <w:szCs w:val="24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3090C027" wp14:editId="2177910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171575" cy="1249680"/>
                <wp:effectExtent l="0" t="0" r="9525" b="7620"/>
                <wp:wrapThrough wrapText="bothSides">
                  <wp:wrapPolygon edited="0">
                    <wp:start x="8078" y="0"/>
                    <wp:lineTo x="2459" y="2634"/>
                    <wp:lineTo x="702" y="4939"/>
                    <wp:lineTo x="2459" y="18110"/>
                    <wp:lineTo x="6673" y="20744"/>
                    <wp:lineTo x="9483" y="21402"/>
                    <wp:lineTo x="12293" y="21402"/>
                    <wp:lineTo x="14751" y="20744"/>
                    <wp:lineTo x="20371" y="17780"/>
                    <wp:lineTo x="20020" y="11195"/>
                    <wp:lineTo x="21424" y="5927"/>
                    <wp:lineTo x="21424" y="3951"/>
                    <wp:lineTo x="14751" y="659"/>
                    <wp:lineTo x="10537" y="0"/>
                    <wp:lineTo x="8078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C Logo.jpg"/>
                        <pic:cNvPicPr/>
                      </pic:nvPicPr>
                      <pic:blipFill>
                        <a:blip r:embed="rId10">
                          <a:clrChange>
                            <a:clrFrom>
                              <a:srgbClr val="F5E874"/>
                            </a:clrFrom>
                            <a:clrTo>
                              <a:srgbClr val="F5E874">
                                <a:alpha val="0"/>
                              </a:srgbClr>
                            </a:clrTo>
                          </a:clrChange>
                          <a:duotone>
                            <a:schemeClr val="accent6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1249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43259" w:rsidRPr="004B07B5">
            <w:rPr>
              <w:rFonts w:ascii="Calibri" w:hAnsi="Calibri" w:cs="Calibri"/>
              <w:color w:val="4E74A2" w:themeColor="accent6" w:themeShade="BF"/>
              <w:sz w:val="24"/>
              <w:szCs w:val="24"/>
            </w:rPr>
            <w:t>SoCal STEAM Challenge</w:t>
          </w:r>
        </w:p>
      </w:sdtContent>
    </w:sdt>
    <w:p w14:paraId="2732C523" w14:textId="16D9F8FE" w:rsidR="00A22C20" w:rsidRPr="004B07B5" w:rsidRDefault="00A22C20" w:rsidP="00B502BD">
      <w:pPr>
        <w:pBdr>
          <w:top w:val="single" w:sz="4" w:space="0" w:color="444D26" w:themeColor="text2"/>
        </w:pBdr>
        <w:spacing w:before="0" w:after="0"/>
        <w:ind w:left="0"/>
        <w:jc w:val="right"/>
        <w:rPr>
          <w:rStyle w:val="IntenseEmphasis"/>
          <w:rFonts w:ascii="Calibri" w:hAnsi="Calibri" w:cs="Calibri"/>
          <w:i w:val="0"/>
          <w:color w:val="DC7D0E" w:themeColor="accent2" w:themeShade="BF"/>
          <w:sz w:val="24"/>
          <w:szCs w:val="24"/>
        </w:rPr>
      </w:pPr>
      <w:r w:rsidRPr="004B07B5">
        <w:rPr>
          <w:rStyle w:val="IntenseEmphasis"/>
          <w:rFonts w:ascii="Calibri" w:hAnsi="Calibri" w:cs="Calibri"/>
          <w:b/>
          <w:i w:val="0"/>
          <w:color w:val="DC7D0E" w:themeColor="accent2" w:themeShade="BF"/>
          <w:sz w:val="24"/>
          <w:szCs w:val="24"/>
        </w:rPr>
        <w:t xml:space="preserve">Meeting with </w:t>
      </w:r>
      <w:r w:rsidR="00D43259" w:rsidRPr="004B07B5">
        <w:rPr>
          <w:rStyle w:val="IntenseEmphasis"/>
          <w:rFonts w:ascii="Calibri" w:hAnsi="Calibri" w:cs="Calibri"/>
          <w:b/>
          <w:i w:val="0"/>
          <w:color w:val="DC7D0E" w:themeColor="accent2" w:themeShade="BF"/>
          <w:sz w:val="24"/>
          <w:szCs w:val="24"/>
        </w:rPr>
        <w:t>S</w:t>
      </w:r>
      <w:r w:rsidR="00853C8B" w:rsidRPr="004B07B5">
        <w:rPr>
          <w:rStyle w:val="IntenseEmphasis"/>
          <w:rFonts w:ascii="Calibri" w:hAnsi="Calibri" w:cs="Calibri"/>
          <w:b/>
          <w:i w:val="0"/>
          <w:color w:val="DC7D0E" w:themeColor="accent2" w:themeShade="BF"/>
          <w:sz w:val="24"/>
          <w:szCs w:val="24"/>
        </w:rPr>
        <w:t>oCal STEAM</w:t>
      </w:r>
      <w:r w:rsidR="006C73E4" w:rsidRPr="004B07B5">
        <w:rPr>
          <w:rStyle w:val="IntenseEmphasis"/>
          <w:rFonts w:ascii="Calibri" w:hAnsi="Calibri" w:cs="Calibri"/>
          <w:b/>
          <w:i w:val="0"/>
          <w:color w:val="DC7D0E" w:themeColor="accent2" w:themeShade="BF"/>
          <w:sz w:val="24"/>
          <w:szCs w:val="24"/>
        </w:rPr>
        <w:t xml:space="preserve"> Committee</w:t>
      </w:r>
    </w:p>
    <w:p w14:paraId="33B49061" w14:textId="36242A8B" w:rsidR="004F2D92" w:rsidRPr="004B07B5" w:rsidRDefault="00541FF2" w:rsidP="00B502BD">
      <w:pPr>
        <w:pBdr>
          <w:top w:val="single" w:sz="4" w:space="0" w:color="444D26" w:themeColor="text2"/>
        </w:pBdr>
        <w:spacing w:before="0" w:after="0"/>
        <w:ind w:left="0"/>
        <w:jc w:val="right"/>
        <w:rPr>
          <w:rFonts w:ascii="Calibri" w:hAnsi="Calibri" w:cs="Calibri"/>
          <w:sz w:val="24"/>
          <w:szCs w:val="24"/>
        </w:rPr>
      </w:pPr>
      <w:r w:rsidRPr="004B07B5">
        <w:rPr>
          <w:rStyle w:val="IntenseEmphasis"/>
          <w:rFonts w:ascii="Calibri" w:hAnsi="Calibri" w:cs="Calibri"/>
          <w:i w:val="0"/>
          <w:color w:val="DC7D0E" w:themeColor="accent2" w:themeShade="BF"/>
          <w:sz w:val="24"/>
          <w:szCs w:val="24"/>
        </w:rPr>
        <w:t xml:space="preserve">Date | </w:t>
      </w:r>
      <w:r w:rsidR="00B502BD" w:rsidRPr="004B07B5">
        <w:rPr>
          <w:rStyle w:val="IntenseEmphasis"/>
          <w:rFonts w:ascii="Calibri" w:hAnsi="Calibri" w:cs="Calibri"/>
          <w:i w:val="0"/>
          <w:color w:val="DC7D0E" w:themeColor="accent2" w:themeShade="BF"/>
          <w:sz w:val="24"/>
          <w:szCs w:val="24"/>
        </w:rPr>
        <w:t>T</w:t>
      </w:r>
      <w:r w:rsidRPr="004B07B5">
        <w:rPr>
          <w:rStyle w:val="IntenseEmphasis"/>
          <w:rFonts w:ascii="Calibri" w:hAnsi="Calibri" w:cs="Calibri"/>
          <w:i w:val="0"/>
          <w:color w:val="DC7D0E" w:themeColor="accent2" w:themeShade="BF"/>
          <w:sz w:val="24"/>
          <w:szCs w:val="24"/>
        </w:rPr>
        <w:t>ime</w:t>
      </w:r>
      <w:r w:rsidRPr="004B07B5">
        <w:rPr>
          <w:rFonts w:ascii="Calibri" w:hAnsi="Calibri" w:cs="Calibri"/>
          <w:color w:val="DC7D0E" w:themeColor="accent2" w:themeShade="BF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705675763"/>
          <w:placeholder>
            <w:docPart w:val="02B2FD00D47345F38216DB00FBA145D3"/>
          </w:placeholder>
          <w:date w:fullDate="2025-03-10T14:0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A80C4D" w:rsidRPr="004B07B5">
            <w:rPr>
              <w:rFonts w:ascii="Calibri" w:hAnsi="Calibri" w:cs="Calibri"/>
              <w:sz w:val="24"/>
              <w:szCs w:val="24"/>
            </w:rPr>
            <w:t>3/10</w:t>
          </w:r>
          <w:r w:rsidR="00660FA5" w:rsidRPr="004B07B5">
            <w:rPr>
              <w:rFonts w:ascii="Calibri" w:hAnsi="Calibri" w:cs="Calibri"/>
              <w:sz w:val="24"/>
              <w:szCs w:val="24"/>
            </w:rPr>
            <w:t>/</w:t>
          </w:r>
          <w:r w:rsidR="00DD4961" w:rsidRPr="004B07B5">
            <w:rPr>
              <w:rFonts w:ascii="Calibri" w:hAnsi="Calibri" w:cs="Calibri"/>
              <w:sz w:val="24"/>
              <w:szCs w:val="24"/>
            </w:rPr>
            <w:t>202</w:t>
          </w:r>
          <w:r w:rsidR="00660FA5" w:rsidRPr="004B07B5">
            <w:rPr>
              <w:rFonts w:ascii="Calibri" w:hAnsi="Calibri" w:cs="Calibri"/>
              <w:sz w:val="24"/>
              <w:szCs w:val="24"/>
            </w:rPr>
            <w:t>5</w:t>
          </w:r>
          <w:r w:rsidR="008B3BAF" w:rsidRPr="004B07B5">
            <w:rPr>
              <w:rFonts w:ascii="Calibri" w:hAnsi="Calibri" w:cs="Calibri"/>
              <w:sz w:val="24"/>
              <w:szCs w:val="24"/>
            </w:rPr>
            <w:t xml:space="preserve"> 2</w:t>
          </w:r>
          <w:r w:rsidR="0061475C" w:rsidRPr="004B07B5">
            <w:rPr>
              <w:rFonts w:ascii="Calibri" w:hAnsi="Calibri" w:cs="Calibri"/>
              <w:sz w:val="24"/>
              <w:szCs w:val="24"/>
            </w:rPr>
            <w:t>:00 P</w:t>
          </w:r>
          <w:r w:rsidR="00DD4961" w:rsidRPr="004B07B5">
            <w:rPr>
              <w:rFonts w:ascii="Calibri" w:hAnsi="Calibri" w:cs="Calibri"/>
              <w:sz w:val="24"/>
              <w:szCs w:val="24"/>
            </w:rPr>
            <w:t>M</w:t>
          </w:r>
        </w:sdtContent>
      </w:sdt>
      <w:r w:rsidR="005C0C21" w:rsidRPr="004B07B5">
        <w:rPr>
          <w:rFonts w:ascii="Calibri" w:hAnsi="Calibri" w:cs="Calibri"/>
          <w:sz w:val="24"/>
          <w:szCs w:val="24"/>
        </w:rPr>
        <w:t xml:space="preserve">  </w:t>
      </w:r>
      <w:r w:rsidRPr="004B07B5">
        <w:rPr>
          <w:rStyle w:val="IntenseEmphasis"/>
          <w:rFonts w:ascii="Calibri" w:hAnsi="Calibri" w:cs="Calibri"/>
          <w:i w:val="0"/>
          <w:color w:val="DC7D0E" w:themeColor="accent2" w:themeShade="BF"/>
          <w:sz w:val="24"/>
          <w:szCs w:val="24"/>
        </w:rPr>
        <w:t>Location</w:t>
      </w:r>
      <w:r w:rsidRPr="004B07B5">
        <w:rPr>
          <w:rFonts w:ascii="Calibri" w:hAnsi="Calibri" w:cs="Calibri"/>
          <w:sz w:val="24"/>
          <w:szCs w:val="24"/>
        </w:rPr>
        <w:t xml:space="preserve"> </w:t>
      </w:r>
      <w:r w:rsidR="00B502BD" w:rsidRPr="004B07B5">
        <w:rPr>
          <w:rFonts w:ascii="Calibri" w:hAnsi="Calibri" w:cs="Calibri"/>
          <w:sz w:val="24"/>
          <w:szCs w:val="24"/>
        </w:rPr>
        <w:t>Microsoft Teams</w:t>
      </w:r>
    </w:p>
    <w:p w14:paraId="0F6BAE4A" w14:textId="352D6B3C" w:rsidR="00853C8B" w:rsidRPr="004B07B5" w:rsidRDefault="00853C8B" w:rsidP="00B502BD">
      <w:pPr>
        <w:spacing w:before="0" w:after="0"/>
        <w:ind w:left="0"/>
        <w:jc w:val="right"/>
        <w:rPr>
          <w:rFonts w:ascii="Calibri" w:hAnsi="Calibri" w:cs="Calibri"/>
          <w:color w:val="4E74A2" w:themeColor="accent6" w:themeShade="BF"/>
          <w:sz w:val="24"/>
          <w:szCs w:val="24"/>
        </w:rPr>
      </w:pPr>
      <w:hyperlink r:id="rId11" w:history="1">
        <w:r w:rsidRPr="004B07B5">
          <w:rPr>
            <w:rStyle w:val="Hyperlink"/>
            <w:rFonts w:ascii="Calibri" w:hAnsi="Calibri" w:cs="Calibri"/>
            <w:b/>
            <w:bCs/>
            <w:sz w:val="24"/>
            <w:szCs w:val="24"/>
          </w:rPr>
          <w:t>Join the meeting now</w:t>
        </w:r>
      </w:hyperlink>
    </w:p>
    <w:p w14:paraId="1E1285B9" w14:textId="57933539" w:rsidR="00B502BD" w:rsidRPr="004B07B5" w:rsidRDefault="00B502BD" w:rsidP="00B502BD">
      <w:pPr>
        <w:spacing w:before="0" w:after="0"/>
        <w:ind w:left="0"/>
        <w:jc w:val="right"/>
        <w:rPr>
          <w:rFonts w:ascii="Calibri" w:eastAsia="Times New Roman" w:hAnsi="Calibri" w:cs="Calibri"/>
          <w:color w:val="242424"/>
          <w:sz w:val="24"/>
          <w:szCs w:val="24"/>
          <w:lang w:eastAsia="en-US"/>
        </w:rPr>
      </w:pPr>
      <w:r w:rsidRPr="004B07B5">
        <w:rPr>
          <w:rFonts w:ascii="Calibri" w:eastAsia="Times New Roman" w:hAnsi="Calibri" w:cs="Calibri"/>
          <w:color w:val="616161"/>
          <w:sz w:val="24"/>
          <w:szCs w:val="24"/>
          <w:lang w:eastAsia="en-US"/>
        </w:rPr>
        <w:t>Meeting ID:</w:t>
      </w:r>
      <w:r w:rsidR="00853C8B" w:rsidRPr="004B07B5">
        <w:rPr>
          <w:rFonts w:ascii="Calibri" w:eastAsia="Times New Roman" w:hAnsi="Calibri" w:cs="Calibri"/>
          <w:color w:val="616161"/>
          <w:sz w:val="24"/>
          <w:szCs w:val="24"/>
          <w:lang w:eastAsia="en-US"/>
        </w:rPr>
        <w:t xml:space="preserve"> </w:t>
      </w:r>
      <w:r w:rsidR="00A80C4D" w:rsidRPr="004B07B5">
        <w:rPr>
          <w:rStyle w:val="me-email-text"/>
          <w:rFonts w:ascii="Calibri" w:hAnsi="Calibri" w:cs="Calibri"/>
          <w:color w:val="242424"/>
          <w:sz w:val="24"/>
          <w:szCs w:val="24"/>
        </w:rPr>
        <w:t>298 092 236 605</w:t>
      </w:r>
    </w:p>
    <w:p w14:paraId="47A0C1E1" w14:textId="210E77CA" w:rsidR="00B502BD" w:rsidRPr="004B07B5" w:rsidRDefault="00B502BD" w:rsidP="00B502BD">
      <w:pPr>
        <w:spacing w:before="0" w:after="0"/>
        <w:ind w:left="0"/>
        <w:jc w:val="right"/>
        <w:rPr>
          <w:rFonts w:ascii="Calibri" w:eastAsia="Times New Roman" w:hAnsi="Calibri" w:cs="Calibri"/>
          <w:color w:val="242424"/>
          <w:sz w:val="24"/>
          <w:szCs w:val="24"/>
          <w:lang w:eastAsia="en-US"/>
        </w:rPr>
      </w:pPr>
      <w:r w:rsidRPr="004B07B5">
        <w:rPr>
          <w:rFonts w:ascii="Calibri" w:eastAsia="Times New Roman" w:hAnsi="Calibri" w:cs="Calibri"/>
          <w:color w:val="616161"/>
          <w:sz w:val="24"/>
          <w:szCs w:val="24"/>
          <w:lang w:eastAsia="en-US"/>
        </w:rPr>
        <w:t>Passcode:</w:t>
      </w:r>
      <w:r w:rsidR="008B3BAF" w:rsidRPr="004B07B5">
        <w:rPr>
          <w:rFonts w:ascii="Calibri" w:eastAsia="Times New Roman" w:hAnsi="Calibri" w:cs="Calibri"/>
          <w:color w:val="616161"/>
          <w:sz w:val="24"/>
          <w:szCs w:val="24"/>
          <w:lang w:eastAsia="en-US"/>
        </w:rPr>
        <w:t xml:space="preserve"> </w:t>
      </w:r>
      <w:r w:rsidR="00A80C4D" w:rsidRPr="004B07B5">
        <w:rPr>
          <w:rStyle w:val="me-email-text"/>
          <w:rFonts w:ascii="Calibri" w:hAnsi="Calibri" w:cs="Calibri"/>
          <w:color w:val="242424"/>
          <w:sz w:val="24"/>
          <w:szCs w:val="24"/>
        </w:rPr>
        <w:t xml:space="preserve">eD3t3Bd3 </w:t>
      </w:r>
      <w:r w:rsidR="008B3BAF" w:rsidRPr="004B07B5">
        <w:rPr>
          <w:rFonts w:ascii="Calibri" w:hAnsi="Calibri" w:cs="Calibri"/>
          <w:color w:val="242424"/>
          <w:sz w:val="24"/>
          <w:szCs w:val="24"/>
        </w:rPr>
        <w:t xml:space="preserve"> </w:t>
      </w:r>
      <w:r w:rsidRPr="004B07B5">
        <w:rPr>
          <w:rFonts w:ascii="Calibri" w:eastAsia="Times New Roman" w:hAnsi="Calibri" w:cs="Calibri"/>
          <w:color w:val="616161"/>
          <w:sz w:val="24"/>
          <w:szCs w:val="24"/>
          <w:lang w:eastAsia="en-US"/>
        </w:rPr>
        <w:t xml:space="preserve"> </w:t>
      </w:r>
    </w:p>
    <w:p w14:paraId="6DE738EC" w14:textId="18C310DF" w:rsidR="00497982" w:rsidRPr="004B07B5" w:rsidRDefault="00541FF2" w:rsidP="00345A5B">
      <w:pPr>
        <w:pStyle w:val="Heading2"/>
        <w:spacing w:before="0" w:after="0"/>
        <w:rPr>
          <w:rFonts w:ascii="Calibri" w:hAnsi="Calibri" w:cs="Calibri"/>
          <w:b/>
          <w:color w:val="DC7D0E" w:themeColor="accent2" w:themeShade="BF"/>
        </w:rPr>
      </w:pPr>
      <w:r w:rsidRPr="004B07B5">
        <w:rPr>
          <w:rFonts w:ascii="Calibri" w:hAnsi="Calibri" w:cs="Calibri"/>
          <w:b/>
          <w:color w:val="DC7D0E" w:themeColor="accent2" w:themeShade="BF"/>
        </w:rPr>
        <w:t>Agenda Items</w:t>
      </w:r>
    </w:p>
    <w:p w14:paraId="5A7FA23B" w14:textId="3EF0885E" w:rsidR="00497982" w:rsidRPr="004B07B5" w:rsidRDefault="00A22C20" w:rsidP="00497982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4B07B5">
        <w:rPr>
          <w:rFonts w:ascii="Calibri" w:hAnsi="Calibri" w:cs="Calibri"/>
          <w:b/>
          <w:sz w:val="24"/>
          <w:szCs w:val="24"/>
        </w:rPr>
        <w:t>Welcome and Introductions</w:t>
      </w:r>
    </w:p>
    <w:p w14:paraId="42826B83" w14:textId="565C8638" w:rsidR="00820FBE" w:rsidRPr="004B07B5" w:rsidRDefault="00820FBE" w:rsidP="00820FBE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>San Bernardino</w:t>
      </w:r>
      <w:r w:rsidR="00130AA3" w:rsidRPr="004B07B5">
        <w:rPr>
          <w:rFonts w:ascii="Calibri" w:hAnsi="Calibri" w:cs="Calibri"/>
          <w:bCs/>
          <w:sz w:val="24"/>
          <w:szCs w:val="24"/>
        </w:rPr>
        <w:t xml:space="preserve"> Municipal Water Department</w:t>
      </w:r>
      <w:r w:rsidR="00DD67D9" w:rsidRPr="004B07B5">
        <w:rPr>
          <w:rFonts w:ascii="Calibri" w:hAnsi="Calibri" w:cs="Calibri"/>
          <w:bCs/>
          <w:sz w:val="24"/>
          <w:szCs w:val="24"/>
        </w:rPr>
        <w:t xml:space="preserve"> – Devin </w:t>
      </w:r>
      <w:r w:rsidR="00E520DD" w:rsidRPr="004B07B5">
        <w:rPr>
          <w:rFonts w:ascii="Calibri" w:hAnsi="Calibri" w:cs="Calibri"/>
          <w:bCs/>
          <w:sz w:val="24"/>
          <w:szCs w:val="24"/>
        </w:rPr>
        <w:t>Arciniega</w:t>
      </w:r>
    </w:p>
    <w:p w14:paraId="5B0872E7" w14:textId="3C29DC7F" w:rsidR="00820FBE" w:rsidRPr="004B07B5" w:rsidRDefault="00820FBE" w:rsidP="00820FBE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>Yucaipa Valley Water</w:t>
      </w:r>
      <w:r w:rsidR="00E073F2" w:rsidRPr="004B07B5">
        <w:rPr>
          <w:rFonts w:ascii="Calibri" w:hAnsi="Calibri" w:cs="Calibri"/>
          <w:bCs/>
          <w:sz w:val="24"/>
          <w:szCs w:val="24"/>
        </w:rPr>
        <w:t xml:space="preserve"> District</w:t>
      </w:r>
      <w:r w:rsidR="00E520DD" w:rsidRPr="004B07B5">
        <w:rPr>
          <w:rFonts w:ascii="Calibri" w:hAnsi="Calibri" w:cs="Calibri"/>
          <w:bCs/>
          <w:sz w:val="24"/>
          <w:szCs w:val="24"/>
        </w:rPr>
        <w:t xml:space="preserve"> – Jennifer Ares</w:t>
      </w:r>
    </w:p>
    <w:p w14:paraId="2E3D07AE" w14:textId="4ADDA629" w:rsidR="00820FBE" w:rsidRPr="004B07B5" w:rsidRDefault="00E073F2" w:rsidP="00820FBE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>East Valley Water District</w:t>
      </w:r>
      <w:r w:rsidR="00DD67D9" w:rsidRPr="004B07B5">
        <w:rPr>
          <w:rFonts w:ascii="Calibri" w:hAnsi="Calibri" w:cs="Calibri"/>
          <w:bCs/>
          <w:sz w:val="24"/>
          <w:szCs w:val="24"/>
        </w:rPr>
        <w:t xml:space="preserve"> – </w:t>
      </w:r>
      <w:r w:rsidR="00E520DD" w:rsidRPr="004B07B5">
        <w:rPr>
          <w:rFonts w:ascii="Calibri" w:hAnsi="Calibri" w:cs="Calibri"/>
          <w:bCs/>
          <w:sz w:val="24"/>
          <w:szCs w:val="24"/>
        </w:rPr>
        <w:t>Janett Robledo, Cecilia Contreras</w:t>
      </w:r>
    </w:p>
    <w:p w14:paraId="3BF8FDB1" w14:textId="22E5D7C6" w:rsidR="00217E3F" w:rsidRPr="004B07B5" w:rsidRDefault="00217E3F" w:rsidP="00217E3F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>West Valley Water District</w:t>
      </w:r>
      <w:r w:rsidR="00DD67D9" w:rsidRPr="004B07B5">
        <w:rPr>
          <w:rFonts w:ascii="Calibri" w:hAnsi="Calibri" w:cs="Calibri"/>
          <w:bCs/>
          <w:sz w:val="24"/>
          <w:szCs w:val="24"/>
        </w:rPr>
        <w:t xml:space="preserve">- </w:t>
      </w:r>
      <w:r w:rsidR="00E520DD" w:rsidRPr="004B07B5">
        <w:rPr>
          <w:rFonts w:ascii="Calibri" w:hAnsi="Calibri" w:cs="Calibri"/>
          <w:bCs/>
          <w:sz w:val="24"/>
          <w:szCs w:val="24"/>
        </w:rPr>
        <w:t>Mary Jo Hartley</w:t>
      </w:r>
    </w:p>
    <w:p w14:paraId="67C35DA1" w14:textId="1ABE1392" w:rsidR="00E073F2" w:rsidRPr="004B07B5" w:rsidRDefault="00887125" w:rsidP="00820FBE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>City of Redlands</w:t>
      </w:r>
      <w:r w:rsidR="00DD67D9" w:rsidRPr="004B07B5">
        <w:rPr>
          <w:rFonts w:ascii="Calibri" w:hAnsi="Calibri" w:cs="Calibri"/>
          <w:bCs/>
          <w:sz w:val="24"/>
          <w:szCs w:val="24"/>
        </w:rPr>
        <w:t xml:space="preserve"> – Samantha </w:t>
      </w:r>
      <w:r w:rsidR="00E520DD" w:rsidRPr="004B07B5">
        <w:rPr>
          <w:rFonts w:ascii="Calibri" w:hAnsi="Calibri" w:cs="Calibri"/>
          <w:bCs/>
          <w:sz w:val="24"/>
          <w:szCs w:val="24"/>
        </w:rPr>
        <w:t>Bortoli</w:t>
      </w:r>
    </w:p>
    <w:p w14:paraId="4AB52C01" w14:textId="0D1AA806" w:rsidR="00F016EF" w:rsidRPr="004B07B5" w:rsidRDefault="00F016EF" w:rsidP="00820FBE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>City of Colton</w:t>
      </w:r>
      <w:r w:rsidR="00DD67D9" w:rsidRPr="004B07B5">
        <w:rPr>
          <w:rFonts w:ascii="Calibri" w:hAnsi="Calibri" w:cs="Calibri"/>
          <w:bCs/>
          <w:sz w:val="24"/>
          <w:szCs w:val="24"/>
        </w:rPr>
        <w:t xml:space="preserve"> – Cecilia Griego </w:t>
      </w:r>
    </w:p>
    <w:p w14:paraId="26F87205" w14:textId="4714FDEA" w:rsidR="008C5CF2" w:rsidRPr="004B07B5" w:rsidRDefault="008C5CF2" w:rsidP="00820FBE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>San Bernardino Valley Municipal Water District</w:t>
      </w:r>
      <w:r w:rsidR="00E520DD" w:rsidRPr="004B07B5">
        <w:rPr>
          <w:rFonts w:ascii="Calibri" w:hAnsi="Calibri" w:cs="Calibri"/>
          <w:bCs/>
          <w:sz w:val="24"/>
          <w:szCs w:val="24"/>
        </w:rPr>
        <w:t xml:space="preserve"> – None present</w:t>
      </w:r>
    </w:p>
    <w:p w14:paraId="3667B999" w14:textId="2E76F125" w:rsidR="00F0726A" w:rsidRPr="004B07B5" w:rsidRDefault="00F0726A" w:rsidP="00820FBE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>City of Ontario</w:t>
      </w:r>
      <w:r w:rsidR="00E520DD" w:rsidRPr="004B07B5">
        <w:rPr>
          <w:rFonts w:ascii="Calibri" w:hAnsi="Calibri" w:cs="Calibri"/>
          <w:bCs/>
          <w:sz w:val="24"/>
          <w:szCs w:val="24"/>
        </w:rPr>
        <w:t xml:space="preserve"> – None Present</w:t>
      </w:r>
    </w:p>
    <w:p w14:paraId="505AF148" w14:textId="77777777" w:rsidR="005C0C21" w:rsidRPr="004B07B5" w:rsidRDefault="005C0C21" w:rsidP="005C0C21">
      <w:pPr>
        <w:pStyle w:val="ListParagraph"/>
        <w:ind w:left="792"/>
        <w:rPr>
          <w:rFonts w:ascii="Calibri" w:hAnsi="Calibri" w:cs="Calibri"/>
          <w:b/>
          <w:sz w:val="24"/>
          <w:szCs w:val="24"/>
        </w:rPr>
      </w:pPr>
    </w:p>
    <w:p w14:paraId="5B43F335" w14:textId="2ADB7259" w:rsidR="00016DDF" w:rsidRPr="004B07B5" w:rsidRDefault="00F979F3" w:rsidP="00853C8B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4B07B5">
        <w:rPr>
          <w:rFonts w:ascii="Calibri" w:hAnsi="Calibri" w:cs="Calibri"/>
          <w:b/>
          <w:sz w:val="24"/>
          <w:szCs w:val="24"/>
        </w:rPr>
        <w:t>Approval of</w:t>
      </w:r>
      <w:r w:rsidR="00E93D40" w:rsidRPr="004B07B5">
        <w:rPr>
          <w:rFonts w:ascii="Calibri" w:hAnsi="Calibri" w:cs="Calibri"/>
          <w:b/>
          <w:sz w:val="24"/>
          <w:szCs w:val="24"/>
        </w:rPr>
        <w:t xml:space="preserve"> Committee Meeting </w:t>
      </w:r>
      <w:r w:rsidR="008325A3" w:rsidRPr="004B07B5">
        <w:rPr>
          <w:rFonts w:ascii="Calibri" w:hAnsi="Calibri" w:cs="Calibri"/>
          <w:b/>
          <w:sz w:val="24"/>
          <w:szCs w:val="24"/>
        </w:rPr>
        <w:t>Minutes</w:t>
      </w:r>
      <w:r w:rsidR="00CC498E" w:rsidRPr="004B07B5">
        <w:rPr>
          <w:rFonts w:ascii="Calibri" w:hAnsi="Calibri" w:cs="Calibri"/>
          <w:b/>
          <w:sz w:val="24"/>
          <w:szCs w:val="24"/>
        </w:rPr>
        <w:t xml:space="preserve"> from</w:t>
      </w:r>
      <w:r w:rsidR="008325A3" w:rsidRPr="004B07B5">
        <w:rPr>
          <w:rFonts w:ascii="Calibri" w:hAnsi="Calibri" w:cs="Calibri"/>
          <w:b/>
          <w:sz w:val="24"/>
          <w:szCs w:val="24"/>
        </w:rPr>
        <w:t xml:space="preserve"> </w:t>
      </w:r>
      <w:r w:rsidR="00A80C4D" w:rsidRPr="004B07B5">
        <w:rPr>
          <w:rFonts w:ascii="Calibri" w:hAnsi="Calibri" w:cs="Calibri"/>
          <w:b/>
          <w:sz w:val="24"/>
          <w:szCs w:val="24"/>
        </w:rPr>
        <w:t>February 25</w:t>
      </w:r>
      <w:r w:rsidR="0061475C" w:rsidRPr="004B07B5">
        <w:rPr>
          <w:rFonts w:ascii="Calibri" w:hAnsi="Calibri" w:cs="Calibri"/>
          <w:b/>
          <w:sz w:val="24"/>
          <w:szCs w:val="24"/>
        </w:rPr>
        <w:t>, 2025</w:t>
      </w:r>
    </w:p>
    <w:p w14:paraId="29FC439C" w14:textId="7A2A3A7E" w:rsidR="00133DF6" w:rsidRPr="004B07B5" w:rsidRDefault="00652151" w:rsidP="00133DF6">
      <w:pPr>
        <w:pStyle w:val="ListParagraph"/>
        <w:numPr>
          <w:ilvl w:val="1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>First</w:t>
      </w:r>
      <w:r w:rsidR="00133DF6" w:rsidRPr="004B07B5">
        <w:rPr>
          <w:rFonts w:ascii="Calibri" w:hAnsi="Calibri" w:cs="Calibri"/>
          <w:bCs/>
          <w:sz w:val="24"/>
          <w:szCs w:val="24"/>
        </w:rPr>
        <w:t>- Janett Robledo</w:t>
      </w:r>
      <w:r w:rsidRPr="004B07B5">
        <w:rPr>
          <w:rFonts w:ascii="Calibri" w:hAnsi="Calibri" w:cs="Calibri"/>
          <w:bCs/>
          <w:sz w:val="24"/>
          <w:szCs w:val="24"/>
        </w:rPr>
        <w:t>,</w:t>
      </w:r>
      <w:r w:rsidR="00133DF6" w:rsidRPr="004B07B5">
        <w:rPr>
          <w:rFonts w:ascii="Calibri" w:hAnsi="Calibri" w:cs="Calibri"/>
          <w:bCs/>
          <w:sz w:val="24"/>
          <w:szCs w:val="24"/>
        </w:rPr>
        <w:t xml:space="preserve"> </w:t>
      </w:r>
      <w:r w:rsidRPr="004B07B5">
        <w:rPr>
          <w:rFonts w:ascii="Calibri" w:hAnsi="Calibri" w:cs="Calibri"/>
          <w:bCs/>
          <w:sz w:val="24"/>
          <w:szCs w:val="24"/>
        </w:rPr>
        <w:t>Se</w:t>
      </w:r>
      <w:r w:rsidR="00133DF6" w:rsidRPr="004B07B5">
        <w:rPr>
          <w:rFonts w:ascii="Calibri" w:hAnsi="Calibri" w:cs="Calibri"/>
          <w:bCs/>
          <w:sz w:val="24"/>
          <w:szCs w:val="24"/>
        </w:rPr>
        <w:t xml:space="preserve">cond </w:t>
      </w:r>
      <w:r w:rsidRPr="004B07B5">
        <w:rPr>
          <w:rFonts w:ascii="Calibri" w:hAnsi="Calibri" w:cs="Calibri"/>
          <w:bCs/>
          <w:sz w:val="24"/>
          <w:szCs w:val="24"/>
        </w:rPr>
        <w:t>–</w:t>
      </w:r>
      <w:r w:rsidR="00133DF6" w:rsidRPr="004B07B5">
        <w:rPr>
          <w:rFonts w:ascii="Calibri" w:hAnsi="Calibri" w:cs="Calibri"/>
          <w:bCs/>
          <w:sz w:val="24"/>
          <w:szCs w:val="24"/>
        </w:rPr>
        <w:t xml:space="preserve"> </w:t>
      </w:r>
      <w:r w:rsidRPr="004B07B5">
        <w:rPr>
          <w:rFonts w:ascii="Calibri" w:hAnsi="Calibri" w:cs="Calibri"/>
          <w:bCs/>
          <w:sz w:val="24"/>
          <w:szCs w:val="24"/>
        </w:rPr>
        <w:t>De</w:t>
      </w:r>
      <w:r w:rsidR="00133DF6" w:rsidRPr="004B07B5">
        <w:rPr>
          <w:rFonts w:ascii="Calibri" w:hAnsi="Calibri" w:cs="Calibri"/>
          <w:bCs/>
          <w:sz w:val="24"/>
          <w:szCs w:val="24"/>
        </w:rPr>
        <w:t>vin</w:t>
      </w:r>
      <w:r w:rsidRPr="004B07B5">
        <w:rPr>
          <w:rFonts w:ascii="Calibri" w:hAnsi="Calibri" w:cs="Calibri"/>
          <w:bCs/>
          <w:sz w:val="24"/>
          <w:szCs w:val="24"/>
        </w:rPr>
        <w:t xml:space="preserve"> Arciniega</w:t>
      </w:r>
      <w:r w:rsidR="00133DF6" w:rsidRPr="004B07B5">
        <w:rPr>
          <w:rFonts w:ascii="Calibri" w:hAnsi="Calibri" w:cs="Calibri"/>
          <w:bCs/>
          <w:sz w:val="24"/>
          <w:szCs w:val="24"/>
        </w:rPr>
        <w:t xml:space="preserve"> </w:t>
      </w:r>
    </w:p>
    <w:p w14:paraId="0BEB7427" w14:textId="77777777" w:rsidR="00E93D40" w:rsidRPr="004B07B5" w:rsidRDefault="00E93D40" w:rsidP="00E93D40">
      <w:pPr>
        <w:pStyle w:val="ListParagraph"/>
        <w:ind w:left="1512"/>
        <w:rPr>
          <w:rFonts w:ascii="Calibri" w:hAnsi="Calibri" w:cs="Calibri"/>
          <w:sz w:val="24"/>
          <w:szCs w:val="24"/>
        </w:rPr>
      </w:pPr>
    </w:p>
    <w:p w14:paraId="370B3486" w14:textId="13900D40" w:rsidR="00660FA5" w:rsidRPr="004B07B5" w:rsidRDefault="00660FA5" w:rsidP="00660FA5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4B07B5">
        <w:rPr>
          <w:rFonts w:ascii="Calibri" w:hAnsi="Calibri" w:cs="Calibri"/>
          <w:b/>
          <w:bCs/>
          <w:sz w:val="24"/>
          <w:szCs w:val="24"/>
        </w:rPr>
        <w:t>Action Item</w:t>
      </w:r>
      <w:r w:rsidR="008B3BAF" w:rsidRPr="004B07B5">
        <w:rPr>
          <w:rFonts w:ascii="Calibri" w:hAnsi="Calibri" w:cs="Calibri"/>
          <w:b/>
          <w:bCs/>
          <w:sz w:val="24"/>
          <w:szCs w:val="24"/>
        </w:rPr>
        <w:t>s</w:t>
      </w:r>
      <w:r w:rsidRPr="004B07B5">
        <w:rPr>
          <w:rFonts w:ascii="Calibri" w:hAnsi="Calibri" w:cs="Calibri"/>
          <w:b/>
          <w:bCs/>
          <w:sz w:val="24"/>
          <w:szCs w:val="24"/>
        </w:rPr>
        <w:tab/>
      </w:r>
    </w:p>
    <w:p w14:paraId="2CE6C9A0" w14:textId="4ACB2865" w:rsidR="00FA4ED1" w:rsidRPr="004B07B5" w:rsidRDefault="008D3A8B" w:rsidP="003F0BC5">
      <w:pPr>
        <w:pStyle w:val="ListParagraph"/>
        <w:numPr>
          <w:ilvl w:val="0"/>
          <w:numId w:val="22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/>
          <w:bCs/>
          <w:sz w:val="24"/>
          <w:szCs w:val="24"/>
        </w:rPr>
        <w:t>Board Secretary Replacement</w:t>
      </w:r>
      <w:r w:rsidRPr="004B07B5">
        <w:rPr>
          <w:rFonts w:ascii="Calibri" w:hAnsi="Calibri" w:cs="Calibri"/>
          <w:bCs/>
          <w:sz w:val="24"/>
          <w:szCs w:val="24"/>
        </w:rPr>
        <w:t>- Motion to remove Kimberly Ceron as Board Secretary and appoint Mary Jo Hartley to Board Secretary.</w:t>
      </w:r>
    </w:p>
    <w:p w14:paraId="2E242691" w14:textId="2E2F9A89" w:rsidR="00133DF6" w:rsidRPr="004B07B5" w:rsidRDefault="00133DF6" w:rsidP="00133DF6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  <w:szCs w:val="24"/>
        </w:rPr>
      </w:pPr>
      <w:r w:rsidRPr="004B07B5">
        <w:rPr>
          <w:rFonts w:ascii="Calibri" w:hAnsi="Calibri" w:cs="Calibri"/>
          <w:sz w:val="24"/>
          <w:szCs w:val="24"/>
        </w:rPr>
        <w:t>Firs</w:t>
      </w:r>
      <w:r w:rsidR="00A2747B" w:rsidRPr="004B07B5">
        <w:rPr>
          <w:rFonts w:ascii="Calibri" w:hAnsi="Calibri" w:cs="Calibri"/>
          <w:sz w:val="24"/>
          <w:szCs w:val="24"/>
        </w:rPr>
        <w:t>t-</w:t>
      </w:r>
      <w:r w:rsidRPr="004B07B5">
        <w:rPr>
          <w:rFonts w:ascii="Calibri" w:hAnsi="Calibri" w:cs="Calibri"/>
          <w:sz w:val="24"/>
          <w:szCs w:val="24"/>
        </w:rPr>
        <w:t>Cecilia Contrera</w:t>
      </w:r>
      <w:r w:rsidR="00A2747B" w:rsidRPr="004B07B5">
        <w:rPr>
          <w:rFonts w:ascii="Calibri" w:hAnsi="Calibri" w:cs="Calibri"/>
          <w:sz w:val="24"/>
          <w:szCs w:val="24"/>
        </w:rPr>
        <w:t>s, Second - J</w:t>
      </w:r>
      <w:r w:rsidRPr="004B07B5">
        <w:rPr>
          <w:rFonts w:ascii="Calibri" w:hAnsi="Calibri" w:cs="Calibri"/>
          <w:sz w:val="24"/>
          <w:szCs w:val="24"/>
        </w:rPr>
        <w:t xml:space="preserve">ennifer </w:t>
      </w:r>
      <w:r w:rsidR="00A2747B" w:rsidRPr="004B07B5">
        <w:rPr>
          <w:rFonts w:ascii="Calibri" w:hAnsi="Calibri" w:cs="Calibri"/>
          <w:sz w:val="24"/>
          <w:szCs w:val="24"/>
        </w:rPr>
        <w:t>Ares</w:t>
      </w:r>
      <w:r w:rsidR="00A2747B" w:rsidRPr="004B07B5">
        <w:rPr>
          <w:rFonts w:ascii="Calibri" w:hAnsi="Calibri" w:cs="Calibri"/>
          <w:sz w:val="24"/>
          <w:szCs w:val="24"/>
        </w:rPr>
        <w:br/>
      </w:r>
    </w:p>
    <w:p w14:paraId="6ED993E3" w14:textId="2D107DFB" w:rsidR="008D3A8B" w:rsidRPr="004B07B5" w:rsidRDefault="008D3A8B" w:rsidP="003F0BC5">
      <w:pPr>
        <w:pStyle w:val="ListParagraph"/>
        <w:numPr>
          <w:ilvl w:val="0"/>
          <w:numId w:val="22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/>
          <w:bCs/>
          <w:sz w:val="24"/>
          <w:szCs w:val="24"/>
        </w:rPr>
        <w:t>Logo Discussion, Vote and Approval</w:t>
      </w:r>
      <w:r w:rsidRPr="004B07B5">
        <w:rPr>
          <w:rFonts w:ascii="Calibri" w:hAnsi="Calibri" w:cs="Calibri"/>
          <w:bCs/>
          <w:sz w:val="24"/>
          <w:szCs w:val="24"/>
        </w:rPr>
        <w:t>- Discuss options designed for rebrand/name change</w:t>
      </w:r>
      <w:r w:rsidR="004F3F57" w:rsidRPr="004B07B5">
        <w:rPr>
          <w:rFonts w:ascii="Calibri" w:hAnsi="Calibri" w:cs="Calibri"/>
          <w:bCs/>
          <w:sz w:val="24"/>
          <w:szCs w:val="24"/>
        </w:rPr>
        <w:t xml:space="preserve">, </w:t>
      </w:r>
      <w:r w:rsidRPr="004B07B5">
        <w:rPr>
          <w:rFonts w:ascii="Calibri" w:hAnsi="Calibri" w:cs="Calibri"/>
          <w:bCs/>
          <w:sz w:val="24"/>
          <w:szCs w:val="24"/>
        </w:rPr>
        <w:t>vote on the options provided and approve logo.</w:t>
      </w:r>
    </w:p>
    <w:p w14:paraId="7BE5E275" w14:textId="24AF29B4" w:rsidR="00133DF6" w:rsidRPr="004B07B5" w:rsidRDefault="00D83D4D" w:rsidP="00133DF6">
      <w:pPr>
        <w:pStyle w:val="ListParagraph"/>
        <w:numPr>
          <w:ilvl w:val="1"/>
          <w:numId w:val="22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 xml:space="preserve">Prior to the meeting, Janett sent out </w:t>
      </w:r>
      <w:r w:rsidR="00EA7648" w:rsidRPr="004B07B5">
        <w:rPr>
          <w:rFonts w:ascii="Calibri" w:hAnsi="Calibri" w:cs="Calibri"/>
          <w:bCs/>
          <w:sz w:val="24"/>
          <w:szCs w:val="24"/>
        </w:rPr>
        <w:t>a Survey Monkey request to the committee to vote on their favorite logo variation. 8 votes were submitted</w:t>
      </w:r>
      <w:r w:rsidR="00133DF6" w:rsidRPr="004B07B5">
        <w:rPr>
          <w:rFonts w:ascii="Calibri" w:hAnsi="Calibri" w:cs="Calibri"/>
          <w:bCs/>
          <w:sz w:val="24"/>
          <w:szCs w:val="24"/>
        </w:rPr>
        <w:t xml:space="preserve"> and the chosen logo was option 2 without periods to indicate that STEAM in an acronym. </w:t>
      </w:r>
    </w:p>
    <w:p w14:paraId="07AB750A" w14:textId="4EE7E818" w:rsidR="00133DF6" w:rsidRPr="004B07B5" w:rsidRDefault="00133DF6" w:rsidP="00133DF6">
      <w:pPr>
        <w:pStyle w:val="ListParagraph"/>
        <w:numPr>
          <w:ilvl w:val="1"/>
          <w:numId w:val="22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 xml:space="preserve">First- </w:t>
      </w:r>
      <w:r w:rsidR="00EA7648" w:rsidRPr="004B07B5">
        <w:rPr>
          <w:rFonts w:ascii="Calibri" w:hAnsi="Calibri" w:cs="Calibri"/>
          <w:bCs/>
          <w:sz w:val="24"/>
          <w:szCs w:val="24"/>
        </w:rPr>
        <w:t>Cecilia</w:t>
      </w:r>
      <w:r w:rsidRPr="004B07B5">
        <w:rPr>
          <w:rFonts w:ascii="Calibri" w:hAnsi="Calibri" w:cs="Calibri"/>
          <w:bCs/>
          <w:sz w:val="24"/>
          <w:szCs w:val="24"/>
        </w:rPr>
        <w:t xml:space="preserve"> Contreras second – </w:t>
      </w:r>
      <w:r w:rsidR="00EA7648" w:rsidRPr="004B07B5">
        <w:rPr>
          <w:rFonts w:ascii="Calibri" w:hAnsi="Calibri" w:cs="Calibri"/>
          <w:bCs/>
          <w:sz w:val="24"/>
          <w:szCs w:val="24"/>
        </w:rPr>
        <w:t>Jennifer</w:t>
      </w:r>
      <w:r w:rsidRPr="004B07B5">
        <w:rPr>
          <w:rFonts w:ascii="Calibri" w:hAnsi="Calibri" w:cs="Calibri"/>
          <w:bCs/>
          <w:sz w:val="24"/>
          <w:szCs w:val="24"/>
        </w:rPr>
        <w:t xml:space="preserve"> </w:t>
      </w:r>
      <w:r w:rsidR="00EA7648" w:rsidRPr="004B07B5">
        <w:rPr>
          <w:rFonts w:ascii="Calibri" w:hAnsi="Calibri" w:cs="Calibri"/>
          <w:bCs/>
          <w:sz w:val="24"/>
          <w:szCs w:val="24"/>
        </w:rPr>
        <w:t>Ares</w:t>
      </w:r>
    </w:p>
    <w:p w14:paraId="0F4DC2F2" w14:textId="350B873B" w:rsidR="00133DF6" w:rsidRPr="004B07B5" w:rsidRDefault="00133DF6" w:rsidP="00133DF6">
      <w:pPr>
        <w:pStyle w:val="ListParagraph"/>
        <w:numPr>
          <w:ilvl w:val="2"/>
          <w:numId w:val="22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Cs/>
          <w:sz w:val="24"/>
          <w:szCs w:val="24"/>
        </w:rPr>
        <w:t xml:space="preserve">With the caveat that the period would be taken out of </w:t>
      </w:r>
      <w:r w:rsidR="00EA7648" w:rsidRPr="004B07B5">
        <w:rPr>
          <w:rFonts w:ascii="Calibri" w:hAnsi="Calibri" w:cs="Calibri"/>
          <w:bCs/>
          <w:sz w:val="24"/>
          <w:szCs w:val="24"/>
        </w:rPr>
        <w:t>“</w:t>
      </w:r>
      <w:r w:rsidRPr="004B07B5">
        <w:rPr>
          <w:rFonts w:ascii="Calibri" w:hAnsi="Calibri" w:cs="Calibri"/>
          <w:bCs/>
          <w:sz w:val="24"/>
          <w:szCs w:val="24"/>
        </w:rPr>
        <w:t>SoCal</w:t>
      </w:r>
      <w:r w:rsidR="00EA7648" w:rsidRPr="004B07B5">
        <w:rPr>
          <w:rFonts w:ascii="Calibri" w:hAnsi="Calibri" w:cs="Calibri"/>
          <w:bCs/>
          <w:sz w:val="24"/>
          <w:szCs w:val="24"/>
        </w:rPr>
        <w:t>”</w:t>
      </w:r>
      <w:r w:rsidRPr="004B07B5">
        <w:rPr>
          <w:rFonts w:ascii="Calibri" w:hAnsi="Calibri" w:cs="Calibri"/>
          <w:bCs/>
          <w:sz w:val="24"/>
          <w:szCs w:val="24"/>
        </w:rPr>
        <w:t xml:space="preserve"> and two new variations would be sent to the group. </w:t>
      </w:r>
    </w:p>
    <w:p w14:paraId="0ED88003" w14:textId="5B313EAC" w:rsidR="008D3A8B" w:rsidRPr="004B07B5" w:rsidRDefault="004F3F57" w:rsidP="003C5427">
      <w:pPr>
        <w:pStyle w:val="ListParagraph"/>
        <w:numPr>
          <w:ilvl w:val="0"/>
          <w:numId w:val="22"/>
        </w:numPr>
        <w:rPr>
          <w:rFonts w:ascii="Calibri" w:hAnsi="Calibri" w:cs="Calibri"/>
          <w:bCs/>
          <w:sz w:val="24"/>
          <w:szCs w:val="24"/>
        </w:rPr>
      </w:pPr>
      <w:r w:rsidRPr="004B07B5">
        <w:rPr>
          <w:rFonts w:ascii="Calibri" w:hAnsi="Calibri" w:cs="Calibri"/>
          <w:b/>
          <w:bCs/>
          <w:sz w:val="24"/>
          <w:szCs w:val="24"/>
        </w:rPr>
        <w:t>Update Bank Account Authorized User</w:t>
      </w:r>
      <w:r w:rsidR="003F0BC5" w:rsidRPr="004B07B5">
        <w:rPr>
          <w:rFonts w:ascii="Calibri" w:hAnsi="Calibri" w:cs="Calibri"/>
          <w:b/>
          <w:bCs/>
          <w:sz w:val="24"/>
          <w:szCs w:val="24"/>
        </w:rPr>
        <w:t>(</w:t>
      </w:r>
      <w:r w:rsidRPr="004B07B5">
        <w:rPr>
          <w:rFonts w:ascii="Calibri" w:hAnsi="Calibri" w:cs="Calibri"/>
          <w:b/>
          <w:bCs/>
          <w:sz w:val="24"/>
          <w:szCs w:val="24"/>
        </w:rPr>
        <w:t>s</w:t>
      </w:r>
      <w:r w:rsidR="003F0BC5" w:rsidRPr="004B07B5">
        <w:rPr>
          <w:rFonts w:ascii="Calibri" w:hAnsi="Calibri" w:cs="Calibri"/>
          <w:b/>
          <w:bCs/>
          <w:sz w:val="24"/>
          <w:szCs w:val="24"/>
        </w:rPr>
        <w:t>)</w:t>
      </w:r>
      <w:r w:rsidR="003C5427" w:rsidRPr="004B07B5">
        <w:rPr>
          <w:rFonts w:ascii="Calibri" w:hAnsi="Calibri" w:cs="Calibri"/>
          <w:bCs/>
          <w:sz w:val="24"/>
          <w:szCs w:val="24"/>
        </w:rPr>
        <w:t xml:space="preserve">- Motion to add Cecilia Griego as President and Cecilia Contreras as Treasurer onto the Inland Solar Challenge Chase bank account as the authorized agents and remove Madeline </w:t>
      </w:r>
      <w:r w:rsidR="001C5BEA" w:rsidRPr="004B07B5">
        <w:rPr>
          <w:rFonts w:ascii="Calibri" w:hAnsi="Calibri" w:cs="Calibri"/>
          <w:bCs/>
          <w:sz w:val="24"/>
          <w:szCs w:val="24"/>
        </w:rPr>
        <w:t xml:space="preserve">Blua and add Janett Robledo, </w:t>
      </w:r>
      <w:r w:rsidR="003C5427" w:rsidRPr="004B07B5">
        <w:rPr>
          <w:rFonts w:ascii="Calibri" w:hAnsi="Calibri" w:cs="Calibri"/>
          <w:bCs/>
          <w:sz w:val="24"/>
          <w:szCs w:val="24"/>
        </w:rPr>
        <w:t>Jennifer Ares</w:t>
      </w:r>
      <w:r w:rsidR="001C5BEA" w:rsidRPr="004B07B5">
        <w:rPr>
          <w:rFonts w:ascii="Calibri" w:hAnsi="Calibri" w:cs="Calibri"/>
          <w:bCs/>
          <w:sz w:val="24"/>
          <w:szCs w:val="24"/>
        </w:rPr>
        <w:t>, and Devin Arciniega</w:t>
      </w:r>
      <w:r w:rsidR="003C5427" w:rsidRPr="004B07B5">
        <w:rPr>
          <w:rFonts w:ascii="Calibri" w:hAnsi="Calibri" w:cs="Calibri"/>
          <w:bCs/>
          <w:sz w:val="24"/>
          <w:szCs w:val="24"/>
        </w:rPr>
        <w:t xml:space="preserve"> as signers.</w:t>
      </w:r>
    </w:p>
    <w:p w14:paraId="6F234D3C" w14:textId="0D29F460" w:rsidR="00F0719C" w:rsidRPr="004B07B5" w:rsidRDefault="00F0719C" w:rsidP="00F0719C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  <w:szCs w:val="24"/>
        </w:rPr>
      </w:pPr>
      <w:r w:rsidRPr="004B07B5">
        <w:rPr>
          <w:rFonts w:ascii="Calibri" w:hAnsi="Calibri" w:cs="Calibri"/>
          <w:sz w:val="24"/>
          <w:szCs w:val="24"/>
        </w:rPr>
        <w:t xml:space="preserve">First – </w:t>
      </w:r>
      <w:r w:rsidR="00EA7648" w:rsidRPr="004B07B5">
        <w:rPr>
          <w:rFonts w:ascii="Calibri" w:hAnsi="Calibri" w:cs="Calibri"/>
          <w:sz w:val="24"/>
          <w:szCs w:val="24"/>
        </w:rPr>
        <w:t>Devin Arciniega</w:t>
      </w:r>
      <w:r w:rsidRPr="004B07B5">
        <w:rPr>
          <w:rFonts w:ascii="Calibri" w:hAnsi="Calibri" w:cs="Calibri"/>
          <w:sz w:val="24"/>
          <w:szCs w:val="24"/>
        </w:rPr>
        <w:t xml:space="preserve">, </w:t>
      </w:r>
      <w:r w:rsidR="00EA7648" w:rsidRPr="004B07B5">
        <w:rPr>
          <w:rFonts w:ascii="Calibri" w:hAnsi="Calibri" w:cs="Calibri"/>
          <w:sz w:val="24"/>
          <w:szCs w:val="24"/>
        </w:rPr>
        <w:t>Se</w:t>
      </w:r>
      <w:r w:rsidRPr="004B07B5">
        <w:rPr>
          <w:rFonts w:ascii="Calibri" w:hAnsi="Calibri" w:cs="Calibri"/>
          <w:sz w:val="24"/>
          <w:szCs w:val="24"/>
        </w:rPr>
        <w:t>cond</w:t>
      </w:r>
      <w:r w:rsidR="00EA7648" w:rsidRPr="004B07B5">
        <w:rPr>
          <w:rFonts w:ascii="Calibri" w:hAnsi="Calibri" w:cs="Calibri"/>
          <w:sz w:val="24"/>
          <w:szCs w:val="24"/>
        </w:rPr>
        <w:t xml:space="preserve"> - </w:t>
      </w:r>
      <w:r w:rsidRPr="004B07B5">
        <w:rPr>
          <w:rFonts w:ascii="Calibri" w:hAnsi="Calibri" w:cs="Calibri"/>
          <w:sz w:val="24"/>
          <w:szCs w:val="24"/>
        </w:rPr>
        <w:t xml:space="preserve"> </w:t>
      </w:r>
      <w:r w:rsidR="00EA7648" w:rsidRPr="004B07B5">
        <w:rPr>
          <w:rFonts w:ascii="Calibri" w:hAnsi="Calibri" w:cs="Calibri"/>
          <w:sz w:val="24"/>
          <w:szCs w:val="24"/>
        </w:rPr>
        <w:t>M</w:t>
      </w:r>
      <w:r w:rsidRPr="004B07B5">
        <w:rPr>
          <w:rFonts w:ascii="Calibri" w:hAnsi="Calibri" w:cs="Calibri"/>
          <w:sz w:val="24"/>
          <w:szCs w:val="24"/>
        </w:rPr>
        <w:t xml:space="preserve">ary </w:t>
      </w:r>
      <w:r w:rsidR="00EA7648" w:rsidRPr="004B07B5">
        <w:rPr>
          <w:rFonts w:ascii="Calibri" w:hAnsi="Calibri" w:cs="Calibri"/>
          <w:sz w:val="24"/>
          <w:szCs w:val="24"/>
        </w:rPr>
        <w:t>J</w:t>
      </w:r>
      <w:r w:rsidRPr="004B07B5">
        <w:rPr>
          <w:rFonts w:ascii="Calibri" w:hAnsi="Calibri" w:cs="Calibri"/>
          <w:sz w:val="24"/>
          <w:szCs w:val="24"/>
        </w:rPr>
        <w:t>o</w:t>
      </w:r>
      <w:r w:rsidR="00EA7648" w:rsidRPr="004B07B5">
        <w:rPr>
          <w:rFonts w:ascii="Calibri" w:hAnsi="Calibri" w:cs="Calibri"/>
          <w:sz w:val="24"/>
          <w:szCs w:val="24"/>
        </w:rPr>
        <w:t xml:space="preserve"> Hartley</w:t>
      </w:r>
      <w:r w:rsidRPr="004B07B5">
        <w:rPr>
          <w:rFonts w:ascii="Calibri" w:hAnsi="Calibri" w:cs="Calibri"/>
          <w:sz w:val="24"/>
          <w:szCs w:val="24"/>
        </w:rPr>
        <w:t xml:space="preserve"> </w:t>
      </w:r>
    </w:p>
    <w:p w14:paraId="1F9CF522" w14:textId="6374EC25" w:rsidR="00FA4ED1" w:rsidRPr="004B07B5" w:rsidRDefault="00FA4ED1" w:rsidP="00FA4ED1">
      <w:pPr>
        <w:pStyle w:val="ListParagraph"/>
        <w:ind w:left="792"/>
        <w:rPr>
          <w:rFonts w:ascii="Calibri" w:hAnsi="Calibri" w:cs="Calibri"/>
          <w:bCs/>
          <w:sz w:val="24"/>
          <w:szCs w:val="24"/>
        </w:rPr>
      </w:pPr>
    </w:p>
    <w:p w14:paraId="08387C05" w14:textId="1A833F89" w:rsidR="00FA4ED1" w:rsidRPr="004B07B5" w:rsidRDefault="00FA4ED1" w:rsidP="00130AA3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4B07B5">
        <w:rPr>
          <w:rFonts w:ascii="Calibri" w:hAnsi="Calibri" w:cs="Calibri"/>
          <w:b/>
          <w:sz w:val="24"/>
          <w:szCs w:val="24"/>
        </w:rPr>
        <w:t>Additional Items/Discussion</w:t>
      </w:r>
    </w:p>
    <w:p w14:paraId="5C20EEE7" w14:textId="77777777" w:rsidR="00EA7648" w:rsidRPr="004B07B5" w:rsidRDefault="003F0BC5" w:rsidP="008D3A8B">
      <w:pPr>
        <w:pStyle w:val="ListParagraph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4B07B5">
        <w:rPr>
          <w:rFonts w:ascii="Calibri" w:hAnsi="Calibri" w:cs="Calibri"/>
          <w:sz w:val="24"/>
          <w:szCs w:val="24"/>
        </w:rPr>
        <w:t>ISC Expense- Travel Trailer Rental</w:t>
      </w:r>
      <w:r w:rsidR="00F0719C" w:rsidRPr="004B07B5">
        <w:rPr>
          <w:rFonts w:ascii="Calibri" w:hAnsi="Calibri" w:cs="Calibri"/>
          <w:sz w:val="24"/>
          <w:szCs w:val="24"/>
        </w:rPr>
        <w:t xml:space="preserve"> </w:t>
      </w:r>
    </w:p>
    <w:p w14:paraId="3829193A" w14:textId="674F4DC0" w:rsidR="008D3A8B" w:rsidRPr="004B07B5" w:rsidRDefault="00F0719C" w:rsidP="00EA7648">
      <w:pPr>
        <w:pStyle w:val="ListParagraph"/>
        <w:numPr>
          <w:ilvl w:val="2"/>
          <w:numId w:val="4"/>
        </w:numPr>
        <w:rPr>
          <w:rFonts w:ascii="Calibri" w:hAnsi="Calibri" w:cs="Calibri"/>
          <w:sz w:val="24"/>
          <w:szCs w:val="24"/>
        </w:rPr>
      </w:pPr>
      <w:r w:rsidRPr="004B07B5">
        <w:rPr>
          <w:rFonts w:ascii="Calibri" w:hAnsi="Calibri" w:cs="Calibri"/>
          <w:sz w:val="24"/>
          <w:szCs w:val="24"/>
        </w:rPr>
        <w:t>Discussion amongst committee</w:t>
      </w:r>
      <w:r w:rsidR="00EA7648" w:rsidRPr="004B07B5">
        <w:rPr>
          <w:rFonts w:ascii="Calibri" w:hAnsi="Calibri" w:cs="Calibri"/>
          <w:sz w:val="24"/>
          <w:szCs w:val="24"/>
        </w:rPr>
        <w:t xml:space="preserve"> members regarding adding the trailer expense for the committee chairs to the budget. I</w:t>
      </w:r>
      <w:r w:rsidRPr="004B07B5">
        <w:rPr>
          <w:rFonts w:ascii="Calibri" w:hAnsi="Calibri" w:cs="Calibri"/>
          <w:sz w:val="24"/>
          <w:szCs w:val="24"/>
        </w:rPr>
        <w:t>n past years, the chair’s agency paid for the rental trailer but because the organization is now</w:t>
      </w:r>
      <w:r w:rsidR="00EA7648" w:rsidRPr="004B07B5">
        <w:rPr>
          <w:rFonts w:ascii="Calibri" w:hAnsi="Calibri" w:cs="Calibri"/>
          <w:sz w:val="24"/>
          <w:szCs w:val="24"/>
        </w:rPr>
        <w:t xml:space="preserve"> a</w:t>
      </w:r>
      <w:r w:rsidRPr="004B07B5">
        <w:rPr>
          <w:rFonts w:ascii="Calibri" w:hAnsi="Calibri" w:cs="Calibri"/>
          <w:sz w:val="24"/>
          <w:szCs w:val="24"/>
        </w:rPr>
        <w:t xml:space="preserve"> </w:t>
      </w:r>
      <w:r w:rsidR="00EA7648" w:rsidRPr="004B07B5">
        <w:rPr>
          <w:rFonts w:ascii="Calibri" w:hAnsi="Calibri" w:cs="Calibri"/>
          <w:sz w:val="24"/>
          <w:szCs w:val="24"/>
        </w:rPr>
        <w:t>nonprofit,</w:t>
      </w:r>
      <w:r w:rsidRPr="004B07B5">
        <w:rPr>
          <w:rFonts w:ascii="Calibri" w:hAnsi="Calibri" w:cs="Calibri"/>
          <w:sz w:val="24"/>
          <w:szCs w:val="24"/>
        </w:rPr>
        <w:t xml:space="preserve"> and the chairs are required to stay on-site all weekend, the trailer should be paid for by the organization instead of </w:t>
      </w:r>
      <w:r w:rsidRPr="004B07B5">
        <w:rPr>
          <w:rFonts w:ascii="Calibri" w:hAnsi="Calibri" w:cs="Calibri"/>
          <w:sz w:val="24"/>
          <w:szCs w:val="24"/>
        </w:rPr>
        <w:lastRenderedPageBreak/>
        <w:t xml:space="preserve">the individual agency. </w:t>
      </w:r>
      <w:r w:rsidR="00EA7648" w:rsidRPr="004B07B5">
        <w:rPr>
          <w:rFonts w:ascii="Calibri" w:hAnsi="Calibri" w:cs="Calibri"/>
          <w:sz w:val="24"/>
          <w:szCs w:val="24"/>
        </w:rPr>
        <w:t xml:space="preserve">Group consensus was met that this fee would be added to the budget moving forward. </w:t>
      </w:r>
    </w:p>
    <w:p w14:paraId="7871C1DF" w14:textId="51F93BE3" w:rsidR="003F0BC5" w:rsidRPr="004B07B5" w:rsidRDefault="003F0BC5" w:rsidP="008D3A8B">
      <w:pPr>
        <w:pStyle w:val="ListParagraph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4B07B5">
        <w:rPr>
          <w:rFonts w:ascii="Calibri" w:hAnsi="Calibri" w:cs="Calibri"/>
          <w:sz w:val="24"/>
          <w:szCs w:val="24"/>
        </w:rPr>
        <w:t>Inventory Day</w:t>
      </w:r>
      <w:r w:rsidR="00F0719C" w:rsidRPr="004B07B5">
        <w:rPr>
          <w:rFonts w:ascii="Calibri" w:hAnsi="Calibri" w:cs="Calibri"/>
          <w:sz w:val="24"/>
          <w:szCs w:val="24"/>
        </w:rPr>
        <w:t xml:space="preserve"> – Cecilia G</w:t>
      </w:r>
      <w:r w:rsidR="00EA7648" w:rsidRPr="004B07B5">
        <w:rPr>
          <w:rFonts w:ascii="Calibri" w:hAnsi="Calibri" w:cs="Calibri"/>
          <w:sz w:val="24"/>
          <w:szCs w:val="24"/>
        </w:rPr>
        <w:t>riego</w:t>
      </w:r>
      <w:r w:rsidR="00F0719C" w:rsidRPr="004B07B5">
        <w:rPr>
          <w:rFonts w:ascii="Calibri" w:hAnsi="Calibri" w:cs="Calibri"/>
          <w:sz w:val="24"/>
          <w:szCs w:val="24"/>
        </w:rPr>
        <w:t xml:space="preserve">, Janett </w:t>
      </w:r>
      <w:r w:rsidR="00EA7648" w:rsidRPr="004B07B5">
        <w:rPr>
          <w:rFonts w:ascii="Calibri" w:hAnsi="Calibri" w:cs="Calibri"/>
          <w:sz w:val="24"/>
          <w:szCs w:val="24"/>
        </w:rPr>
        <w:t>Robledo</w:t>
      </w:r>
      <w:r w:rsidR="00F0719C" w:rsidRPr="004B07B5">
        <w:rPr>
          <w:rFonts w:ascii="Calibri" w:hAnsi="Calibri" w:cs="Calibri"/>
          <w:sz w:val="24"/>
          <w:szCs w:val="24"/>
        </w:rPr>
        <w:t xml:space="preserve">, Ceclia </w:t>
      </w:r>
      <w:r w:rsidR="00EA7648" w:rsidRPr="004B07B5">
        <w:rPr>
          <w:rFonts w:ascii="Calibri" w:hAnsi="Calibri" w:cs="Calibri"/>
          <w:sz w:val="24"/>
          <w:szCs w:val="24"/>
        </w:rPr>
        <w:t>Contreras</w:t>
      </w:r>
      <w:r w:rsidR="00F0719C" w:rsidRPr="004B07B5">
        <w:rPr>
          <w:rFonts w:ascii="Calibri" w:hAnsi="Calibri" w:cs="Calibri"/>
          <w:sz w:val="24"/>
          <w:szCs w:val="24"/>
        </w:rPr>
        <w:t xml:space="preserve"> and Jennifer A</w:t>
      </w:r>
      <w:r w:rsidR="00EA7648" w:rsidRPr="004B07B5">
        <w:rPr>
          <w:rFonts w:ascii="Calibri" w:hAnsi="Calibri" w:cs="Calibri"/>
          <w:sz w:val="24"/>
          <w:szCs w:val="24"/>
        </w:rPr>
        <w:t>res</w:t>
      </w:r>
      <w:r w:rsidR="00F0719C" w:rsidRPr="004B07B5">
        <w:rPr>
          <w:rFonts w:ascii="Calibri" w:hAnsi="Calibri" w:cs="Calibri"/>
          <w:sz w:val="24"/>
          <w:szCs w:val="24"/>
        </w:rPr>
        <w:t xml:space="preserve"> will meet on April </w:t>
      </w:r>
      <w:r w:rsidR="00EA7648" w:rsidRPr="004B07B5">
        <w:rPr>
          <w:rFonts w:ascii="Calibri" w:hAnsi="Calibri" w:cs="Calibri"/>
          <w:sz w:val="24"/>
          <w:szCs w:val="24"/>
        </w:rPr>
        <w:t>15</w:t>
      </w:r>
      <w:r w:rsidR="00F0719C" w:rsidRPr="004B07B5">
        <w:rPr>
          <w:rFonts w:ascii="Calibri" w:hAnsi="Calibri" w:cs="Calibri"/>
          <w:sz w:val="24"/>
          <w:szCs w:val="24"/>
        </w:rPr>
        <w:t xml:space="preserve"> to take inventory at Yucaipa.  </w:t>
      </w:r>
    </w:p>
    <w:p w14:paraId="5C2E3CCA" w14:textId="77777777" w:rsidR="004B07B5" w:rsidRPr="004B07B5" w:rsidRDefault="004B07B5" w:rsidP="004B07B5">
      <w:pPr>
        <w:pStyle w:val="ListParagraph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4B07B5">
        <w:rPr>
          <w:rFonts w:ascii="Calibri" w:hAnsi="Calibri" w:cs="Calibri"/>
          <w:sz w:val="24"/>
          <w:szCs w:val="24"/>
        </w:rPr>
        <w:t xml:space="preserve">Park Insurance and Contract – Cecilia G has executed the park insurance and park use contract. Insurance price went up to $256 but added additional benefits, including $50,000 in damages and an additional $1,000,000 for liability. </w:t>
      </w:r>
    </w:p>
    <w:p w14:paraId="2C62EC96" w14:textId="77777777" w:rsidR="003F0BC5" w:rsidRPr="004B07B5" w:rsidRDefault="003F0BC5" w:rsidP="003F0BC5">
      <w:pPr>
        <w:pStyle w:val="ListParagraph"/>
        <w:ind w:left="1512"/>
        <w:rPr>
          <w:rFonts w:ascii="Calibri" w:hAnsi="Calibri" w:cs="Calibri"/>
          <w:sz w:val="24"/>
          <w:szCs w:val="24"/>
        </w:rPr>
      </w:pPr>
    </w:p>
    <w:p w14:paraId="0CC60A21" w14:textId="307EEB7E" w:rsidR="00130AA3" w:rsidRPr="004B07B5" w:rsidRDefault="00130AA3" w:rsidP="00130AA3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4B07B5">
        <w:rPr>
          <w:rFonts w:ascii="Calibri" w:hAnsi="Calibri" w:cs="Calibri"/>
          <w:b/>
          <w:sz w:val="24"/>
          <w:szCs w:val="24"/>
        </w:rPr>
        <w:t>Adjourn</w:t>
      </w:r>
    </w:p>
    <w:p w14:paraId="101D0257" w14:textId="49557C8B" w:rsidR="003F0BC5" w:rsidRPr="004B07B5" w:rsidRDefault="004B07B5" w:rsidP="003F0BC5">
      <w:pPr>
        <w:pStyle w:val="ListParagraph"/>
        <w:ind w:left="79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Meeting a</w:t>
      </w:r>
      <w:r w:rsidR="00EA7648" w:rsidRPr="004B07B5">
        <w:rPr>
          <w:rFonts w:ascii="Calibri" w:hAnsi="Calibri" w:cs="Calibri"/>
          <w:bCs/>
          <w:sz w:val="24"/>
          <w:szCs w:val="24"/>
        </w:rPr>
        <w:t xml:space="preserve">djourned at 2:04 p.m. </w:t>
      </w:r>
    </w:p>
    <w:sectPr w:rsidR="003F0BC5" w:rsidRPr="004B07B5" w:rsidSect="00D3744D">
      <w:footerReference w:type="default" r:id="rId12"/>
      <w:pgSz w:w="12240" w:h="15840"/>
      <w:pgMar w:top="630" w:right="720" w:bottom="9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AE6AD" w14:textId="77777777" w:rsidR="005E4261" w:rsidRPr="00A2747B" w:rsidRDefault="005E4261">
      <w:r w:rsidRPr="00A2747B">
        <w:separator/>
      </w:r>
    </w:p>
  </w:endnote>
  <w:endnote w:type="continuationSeparator" w:id="0">
    <w:p w14:paraId="2A822FFA" w14:textId="77777777" w:rsidR="005E4261" w:rsidRPr="00A2747B" w:rsidRDefault="005E4261">
      <w:r w:rsidRPr="00A2747B">
        <w:continuationSeparator/>
      </w:r>
    </w:p>
  </w:endnote>
  <w:endnote w:type="continuationNotice" w:id="1">
    <w:p w14:paraId="00A78E0C" w14:textId="77777777" w:rsidR="005E4261" w:rsidRPr="00A2747B" w:rsidRDefault="005E426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F05B" w14:textId="0307408E" w:rsidR="00DB1796" w:rsidRPr="00A2747B" w:rsidRDefault="00541FF2">
    <w:pPr>
      <w:pStyle w:val="Footer"/>
    </w:pPr>
    <w:r w:rsidRPr="00A2747B">
      <w:t xml:space="preserve">Page </w:t>
    </w:r>
    <w:r w:rsidRPr="00A2747B">
      <w:fldChar w:fldCharType="begin"/>
    </w:r>
    <w:r w:rsidRPr="00A2747B">
      <w:instrText xml:space="preserve"> PAGE   \* MERGEFORMAT </w:instrText>
    </w:r>
    <w:r w:rsidRPr="00A2747B">
      <w:fldChar w:fldCharType="separate"/>
    </w:r>
    <w:r w:rsidR="00FA4ED1" w:rsidRPr="00A2747B">
      <w:t>2</w:t>
    </w:r>
    <w:r w:rsidRPr="00A2747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DEB7" w14:textId="77777777" w:rsidR="005E4261" w:rsidRPr="00A2747B" w:rsidRDefault="005E4261">
      <w:r w:rsidRPr="00A2747B">
        <w:separator/>
      </w:r>
    </w:p>
  </w:footnote>
  <w:footnote w:type="continuationSeparator" w:id="0">
    <w:p w14:paraId="3A284656" w14:textId="77777777" w:rsidR="005E4261" w:rsidRPr="00A2747B" w:rsidRDefault="005E4261">
      <w:r w:rsidRPr="00A2747B">
        <w:continuationSeparator/>
      </w:r>
    </w:p>
  </w:footnote>
  <w:footnote w:type="continuationNotice" w:id="1">
    <w:p w14:paraId="60FBE1E2" w14:textId="77777777" w:rsidR="005E4261" w:rsidRPr="00A2747B" w:rsidRDefault="005E426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45A"/>
    <w:multiLevelType w:val="hybridMultilevel"/>
    <w:tmpl w:val="250A341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3911113"/>
    <w:multiLevelType w:val="hybridMultilevel"/>
    <w:tmpl w:val="96EEB0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FD7BAE"/>
    <w:multiLevelType w:val="hybridMultilevel"/>
    <w:tmpl w:val="4E0CAE4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B544A65"/>
    <w:multiLevelType w:val="hybridMultilevel"/>
    <w:tmpl w:val="B5C2769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C6D5599"/>
    <w:multiLevelType w:val="hybridMultilevel"/>
    <w:tmpl w:val="4E48B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93AFE"/>
    <w:multiLevelType w:val="hybridMultilevel"/>
    <w:tmpl w:val="C6682214"/>
    <w:lvl w:ilvl="0" w:tplc="04090019">
      <w:start w:val="1"/>
      <w:numFmt w:val="low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6376E2B"/>
    <w:multiLevelType w:val="hybridMultilevel"/>
    <w:tmpl w:val="4802E7A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F7754CB"/>
    <w:multiLevelType w:val="hybridMultilevel"/>
    <w:tmpl w:val="7B8073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9D17302"/>
    <w:multiLevelType w:val="hybridMultilevel"/>
    <w:tmpl w:val="BC06CF8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027FEB"/>
    <w:multiLevelType w:val="hybridMultilevel"/>
    <w:tmpl w:val="53D8DC98"/>
    <w:lvl w:ilvl="0" w:tplc="0C70A888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9E36DD4"/>
    <w:multiLevelType w:val="hybridMultilevel"/>
    <w:tmpl w:val="9B8CBB7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EE33E16"/>
    <w:multiLevelType w:val="hybridMultilevel"/>
    <w:tmpl w:val="0330B28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11D3F41"/>
    <w:multiLevelType w:val="hybridMultilevel"/>
    <w:tmpl w:val="E1E8173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5D96243"/>
    <w:multiLevelType w:val="hybridMultilevel"/>
    <w:tmpl w:val="C86C78B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93B2B2C"/>
    <w:multiLevelType w:val="hybridMultilevel"/>
    <w:tmpl w:val="E27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22D4"/>
    <w:multiLevelType w:val="hybridMultilevel"/>
    <w:tmpl w:val="9112C4E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54482551"/>
    <w:multiLevelType w:val="hybridMultilevel"/>
    <w:tmpl w:val="91C6007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9642223"/>
    <w:multiLevelType w:val="hybridMultilevel"/>
    <w:tmpl w:val="7EACF7E0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5A583060"/>
    <w:multiLevelType w:val="hybridMultilevel"/>
    <w:tmpl w:val="3CE2FE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A3F84"/>
    <w:multiLevelType w:val="hybridMultilevel"/>
    <w:tmpl w:val="EC169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B71FE"/>
    <w:multiLevelType w:val="hybridMultilevel"/>
    <w:tmpl w:val="EFA428AC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727845EA"/>
    <w:multiLevelType w:val="hybridMultilevel"/>
    <w:tmpl w:val="6DACF56E"/>
    <w:lvl w:ilvl="0" w:tplc="0C70A888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640453434">
    <w:abstractNumId w:val="18"/>
  </w:num>
  <w:num w:numId="2" w16cid:durableId="1936087354">
    <w:abstractNumId w:val="16"/>
  </w:num>
  <w:num w:numId="3" w16cid:durableId="829834746">
    <w:abstractNumId w:val="15"/>
  </w:num>
  <w:num w:numId="4" w16cid:durableId="965044444">
    <w:abstractNumId w:val="21"/>
  </w:num>
  <w:num w:numId="5" w16cid:durableId="1133132045">
    <w:abstractNumId w:val="11"/>
  </w:num>
  <w:num w:numId="6" w16cid:durableId="622854539">
    <w:abstractNumId w:val="17"/>
  </w:num>
  <w:num w:numId="7" w16cid:durableId="175926221">
    <w:abstractNumId w:val="5"/>
  </w:num>
  <w:num w:numId="8" w16cid:durableId="914776401">
    <w:abstractNumId w:val="2"/>
  </w:num>
  <w:num w:numId="9" w16cid:durableId="1949505304">
    <w:abstractNumId w:val="13"/>
  </w:num>
  <w:num w:numId="10" w16cid:durableId="1291017344">
    <w:abstractNumId w:val="7"/>
  </w:num>
  <w:num w:numId="11" w16cid:durableId="262147609">
    <w:abstractNumId w:val="19"/>
  </w:num>
  <w:num w:numId="12" w16cid:durableId="1469880">
    <w:abstractNumId w:val="20"/>
  </w:num>
  <w:num w:numId="13" w16cid:durableId="1326279833">
    <w:abstractNumId w:val="6"/>
  </w:num>
  <w:num w:numId="14" w16cid:durableId="1074813804">
    <w:abstractNumId w:val="9"/>
  </w:num>
  <w:num w:numId="15" w16cid:durableId="1321077318">
    <w:abstractNumId w:val="10"/>
  </w:num>
  <w:num w:numId="16" w16cid:durableId="2043701858">
    <w:abstractNumId w:val="1"/>
  </w:num>
  <w:num w:numId="17" w16cid:durableId="2083403260">
    <w:abstractNumId w:val="4"/>
  </w:num>
  <w:num w:numId="18" w16cid:durableId="854265400">
    <w:abstractNumId w:val="14"/>
  </w:num>
  <w:num w:numId="19" w16cid:durableId="163519971">
    <w:abstractNumId w:val="12"/>
  </w:num>
  <w:num w:numId="20" w16cid:durableId="864027847">
    <w:abstractNumId w:val="3"/>
  </w:num>
  <w:num w:numId="21" w16cid:durableId="663625653">
    <w:abstractNumId w:val="8"/>
  </w:num>
  <w:num w:numId="22" w16cid:durableId="1229338743">
    <w:abstractNumId w:val="0"/>
  </w:num>
  <w:num w:numId="23" w16cid:durableId="1651863190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5B"/>
    <w:rsid w:val="0001326F"/>
    <w:rsid w:val="00016DDF"/>
    <w:rsid w:val="000272FC"/>
    <w:rsid w:val="00037BF1"/>
    <w:rsid w:val="00064ABA"/>
    <w:rsid w:val="00065675"/>
    <w:rsid w:val="00094D4B"/>
    <w:rsid w:val="000B3910"/>
    <w:rsid w:val="000D2A32"/>
    <w:rsid w:val="000F19D4"/>
    <w:rsid w:val="000F4DED"/>
    <w:rsid w:val="001030E5"/>
    <w:rsid w:val="00107C7B"/>
    <w:rsid w:val="00111D5B"/>
    <w:rsid w:val="00112F54"/>
    <w:rsid w:val="00130AA3"/>
    <w:rsid w:val="00130B57"/>
    <w:rsid w:val="00133DF6"/>
    <w:rsid w:val="00141B51"/>
    <w:rsid w:val="001500B6"/>
    <w:rsid w:val="00173E1A"/>
    <w:rsid w:val="001930EC"/>
    <w:rsid w:val="00193301"/>
    <w:rsid w:val="00196D56"/>
    <w:rsid w:val="001A7F90"/>
    <w:rsid w:val="001B458E"/>
    <w:rsid w:val="001C5BEA"/>
    <w:rsid w:val="001C68B5"/>
    <w:rsid w:val="001C6C42"/>
    <w:rsid w:val="001D2477"/>
    <w:rsid w:val="001E3C17"/>
    <w:rsid w:val="00217E3F"/>
    <w:rsid w:val="0022416D"/>
    <w:rsid w:val="00232AC0"/>
    <w:rsid w:val="002343BD"/>
    <w:rsid w:val="00244599"/>
    <w:rsid w:val="00246FE7"/>
    <w:rsid w:val="00256035"/>
    <w:rsid w:val="00261629"/>
    <w:rsid w:val="0026650D"/>
    <w:rsid w:val="00266A03"/>
    <w:rsid w:val="00276F0A"/>
    <w:rsid w:val="0027712C"/>
    <w:rsid w:val="002939F8"/>
    <w:rsid w:val="00295172"/>
    <w:rsid w:val="002A24A6"/>
    <w:rsid w:val="002C1148"/>
    <w:rsid w:val="002D69C6"/>
    <w:rsid w:val="002F5891"/>
    <w:rsid w:val="003216A8"/>
    <w:rsid w:val="00324B67"/>
    <w:rsid w:val="00325769"/>
    <w:rsid w:val="00345A5B"/>
    <w:rsid w:val="00366696"/>
    <w:rsid w:val="003966FC"/>
    <w:rsid w:val="003A5668"/>
    <w:rsid w:val="003C5427"/>
    <w:rsid w:val="003D31F5"/>
    <w:rsid w:val="003E24DD"/>
    <w:rsid w:val="003F0BC5"/>
    <w:rsid w:val="00400484"/>
    <w:rsid w:val="0040346A"/>
    <w:rsid w:val="00434661"/>
    <w:rsid w:val="00440348"/>
    <w:rsid w:val="0044188D"/>
    <w:rsid w:val="00443ABC"/>
    <w:rsid w:val="004521AB"/>
    <w:rsid w:val="00466E36"/>
    <w:rsid w:val="0047597A"/>
    <w:rsid w:val="00497961"/>
    <w:rsid w:val="00497982"/>
    <w:rsid w:val="00497AC5"/>
    <w:rsid w:val="004A7FD9"/>
    <w:rsid w:val="004B07B5"/>
    <w:rsid w:val="004B2574"/>
    <w:rsid w:val="004C1417"/>
    <w:rsid w:val="004F2D92"/>
    <w:rsid w:val="004F3F57"/>
    <w:rsid w:val="004F484D"/>
    <w:rsid w:val="00517051"/>
    <w:rsid w:val="005208A5"/>
    <w:rsid w:val="00530072"/>
    <w:rsid w:val="005360A3"/>
    <w:rsid w:val="00541FF2"/>
    <w:rsid w:val="00546BA5"/>
    <w:rsid w:val="005514CB"/>
    <w:rsid w:val="0055387D"/>
    <w:rsid w:val="0055779A"/>
    <w:rsid w:val="0056065D"/>
    <w:rsid w:val="0056572C"/>
    <w:rsid w:val="005855EF"/>
    <w:rsid w:val="00587707"/>
    <w:rsid w:val="00593A57"/>
    <w:rsid w:val="00595ECC"/>
    <w:rsid w:val="005A1FA8"/>
    <w:rsid w:val="005A3DAB"/>
    <w:rsid w:val="005B50D3"/>
    <w:rsid w:val="005B736E"/>
    <w:rsid w:val="005C0C21"/>
    <w:rsid w:val="005E4261"/>
    <w:rsid w:val="005E4E10"/>
    <w:rsid w:val="0061475C"/>
    <w:rsid w:val="00620473"/>
    <w:rsid w:val="0062495A"/>
    <w:rsid w:val="00624B15"/>
    <w:rsid w:val="00625062"/>
    <w:rsid w:val="006250E3"/>
    <w:rsid w:val="00626642"/>
    <w:rsid w:val="00626C3F"/>
    <w:rsid w:val="00627D7A"/>
    <w:rsid w:val="006316ED"/>
    <w:rsid w:val="00631C57"/>
    <w:rsid w:val="00631FDA"/>
    <w:rsid w:val="00632D20"/>
    <w:rsid w:val="00634E15"/>
    <w:rsid w:val="006463FB"/>
    <w:rsid w:val="00652151"/>
    <w:rsid w:val="006541B5"/>
    <w:rsid w:val="006578EA"/>
    <w:rsid w:val="00660FA5"/>
    <w:rsid w:val="00664EF7"/>
    <w:rsid w:val="00685956"/>
    <w:rsid w:val="00696131"/>
    <w:rsid w:val="006B6436"/>
    <w:rsid w:val="006C1245"/>
    <w:rsid w:val="006C1898"/>
    <w:rsid w:val="006C72DA"/>
    <w:rsid w:val="006C73E4"/>
    <w:rsid w:val="00705DA7"/>
    <w:rsid w:val="00710AFF"/>
    <w:rsid w:val="00725701"/>
    <w:rsid w:val="00731005"/>
    <w:rsid w:val="00741131"/>
    <w:rsid w:val="00783727"/>
    <w:rsid w:val="00795381"/>
    <w:rsid w:val="007B62D4"/>
    <w:rsid w:val="007C42D4"/>
    <w:rsid w:val="007D032B"/>
    <w:rsid w:val="007E7C19"/>
    <w:rsid w:val="00806ECE"/>
    <w:rsid w:val="008109BD"/>
    <w:rsid w:val="00811E22"/>
    <w:rsid w:val="00817B4F"/>
    <w:rsid w:val="00820FBE"/>
    <w:rsid w:val="00830365"/>
    <w:rsid w:val="008325A3"/>
    <w:rsid w:val="00853C8B"/>
    <w:rsid w:val="008545C2"/>
    <w:rsid w:val="008612F3"/>
    <w:rsid w:val="00875734"/>
    <w:rsid w:val="00887125"/>
    <w:rsid w:val="00892D7B"/>
    <w:rsid w:val="00894241"/>
    <w:rsid w:val="008A396C"/>
    <w:rsid w:val="008A3BC9"/>
    <w:rsid w:val="008B3BAF"/>
    <w:rsid w:val="008C00F8"/>
    <w:rsid w:val="008C5CF2"/>
    <w:rsid w:val="008D3A8B"/>
    <w:rsid w:val="008E0142"/>
    <w:rsid w:val="008F7B14"/>
    <w:rsid w:val="00915FA1"/>
    <w:rsid w:val="00923A0A"/>
    <w:rsid w:val="00924F5D"/>
    <w:rsid w:val="00933268"/>
    <w:rsid w:val="009348CE"/>
    <w:rsid w:val="00942675"/>
    <w:rsid w:val="00942BAD"/>
    <w:rsid w:val="00951981"/>
    <w:rsid w:val="009554CA"/>
    <w:rsid w:val="00963972"/>
    <w:rsid w:val="00972895"/>
    <w:rsid w:val="009746A3"/>
    <w:rsid w:val="00977D8D"/>
    <w:rsid w:val="00983431"/>
    <w:rsid w:val="00985A9C"/>
    <w:rsid w:val="009A2D47"/>
    <w:rsid w:val="009A61F5"/>
    <w:rsid w:val="009C2FDF"/>
    <w:rsid w:val="009C5E63"/>
    <w:rsid w:val="009E58E0"/>
    <w:rsid w:val="009F3C33"/>
    <w:rsid w:val="00A01FDC"/>
    <w:rsid w:val="00A03EBC"/>
    <w:rsid w:val="00A063BE"/>
    <w:rsid w:val="00A22C20"/>
    <w:rsid w:val="00A23D58"/>
    <w:rsid w:val="00A2747B"/>
    <w:rsid w:val="00A27985"/>
    <w:rsid w:val="00A3637B"/>
    <w:rsid w:val="00A372DD"/>
    <w:rsid w:val="00A475CC"/>
    <w:rsid w:val="00A50049"/>
    <w:rsid w:val="00A57BFF"/>
    <w:rsid w:val="00A6070F"/>
    <w:rsid w:val="00A63B88"/>
    <w:rsid w:val="00A64628"/>
    <w:rsid w:val="00A80C4D"/>
    <w:rsid w:val="00A83538"/>
    <w:rsid w:val="00A9339C"/>
    <w:rsid w:val="00A97D92"/>
    <w:rsid w:val="00AB2582"/>
    <w:rsid w:val="00AC3219"/>
    <w:rsid w:val="00AD08B2"/>
    <w:rsid w:val="00AD10F5"/>
    <w:rsid w:val="00AD183F"/>
    <w:rsid w:val="00AE0F1D"/>
    <w:rsid w:val="00AE1D13"/>
    <w:rsid w:val="00AE1FCB"/>
    <w:rsid w:val="00AF5A18"/>
    <w:rsid w:val="00AF6319"/>
    <w:rsid w:val="00AF66DD"/>
    <w:rsid w:val="00B36D48"/>
    <w:rsid w:val="00B502BD"/>
    <w:rsid w:val="00B506FD"/>
    <w:rsid w:val="00B5343C"/>
    <w:rsid w:val="00B565B1"/>
    <w:rsid w:val="00B609D9"/>
    <w:rsid w:val="00B76CF3"/>
    <w:rsid w:val="00B84EF3"/>
    <w:rsid w:val="00B927BD"/>
    <w:rsid w:val="00BA4203"/>
    <w:rsid w:val="00BA462B"/>
    <w:rsid w:val="00BA7168"/>
    <w:rsid w:val="00BC0569"/>
    <w:rsid w:val="00BC1975"/>
    <w:rsid w:val="00BD3E95"/>
    <w:rsid w:val="00BD43D6"/>
    <w:rsid w:val="00BE5291"/>
    <w:rsid w:val="00C06208"/>
    <w:rsid w:val="00C073F4"/>
    <w:rsid w:val="00C07CA2"/>
    <w:rsid w:val="00C52AF5"/>
    <w:rsid w:val="00C617FC"/>
    <w:rsid w:val="00C627C0"/>
    <w:rsid w:val="00C71C08"/>
    <w:rsid w:val="00CA68AB"/>
    <w:rsid w:val="00CB0251"/>
    <w:rsid w:val="00CC498E"/>
    <w:rsid w:val="00CC588C"/>
    <w:rsid w:val="00CC67D5"/>
    <w:rsid w:val="00CE0FA2"/>
    <w:rsid w:val="00CF788A"/>
    <w:rsid w:val="00D024A1"/>
    <w:rsid w:val="00D05D51"/>
    <w:rsid w:val="00D119DD"/>
    <w:rsid w:val="00D12156"/>
    <w:rsid w:val="00D17B3D"/>
    <w:rsid w:val="00D34F18"/>
    <w:rsid w:val="00D3744D"/>
    <w:rsid w:val="00D43053"/>
    <w:rsid w:val="00D43259"/>
    <w:rsid w:val="00D47BE8"/>
    <w:rsid w:val="00D51720"/>
    <w:rsid w:val="00D53647"/>
    <w:rsid w:val="00D61EA9"/>
    <w:rsid w:val="00D757C7"/>
    <w:rsid w:val="00D76C67"/>
    <w:rsid w:val="00D83D4D"/>
    <w:rsid w:val="00DB1796"/>
    <w:rsid w:val="00DD4961"/>
    <w:rsid w:val="00DD67D9"/>
    <w:rsid w:val="00DE1912"/>
    <w:rsid w:val="00E073F2"/>
    <w:rsid w:val="00E1678D"/>
    <w:rsid w:val="00E17645"/>
    <w:rsid w:val="00E37088"/>
    <w:rsid w:val="00E520DD"/>
    <w:rsid w:val="00E53C9F"/>
    <w:rsid w:val="00E56911"/>
    <w:rsid w:val="00E90F31"/>
    <w:rsid w:val="00E93D40"/>
    <w:rsid w:val="00E94E54"/>
    <w:rsid w:val="00EA7648"/>
    <w:rsid w:val="00EB17F5"/>
    <w:rsid w:val="00EB248B"/>
    <w:rsid w:val="00EC4F74"/>
    <w:rsid w:val="00EC6AC4"/>
    <w:rsid w:val="00F016EF"/>
    <w:rsid w:val="00F0719C"/>
    <w:rsid w:val="00F0726A"/>
    <w:rsid w:val="00F16D30"/>
    <w:rsid w:val="00F33325"/>
    <w:rsid w:val="00F3790A"/>
    <w:rsid w:val="00F57C17"/>
    <w:rsid w:val="00F82BF4"/>
    <w:rsid w:val="00F8680C"/>
    <w:rsid w:val="00F979F3"/>
    <w:rsid w:val="00FA10F7"/>
    <w:rsid w:val="00FA27BA"/>
    <w:rsid w:val="00FA4ED1"/>
    <w:rsid w:val="00FB75F9"/>
    <w:rsid w:val="00FC31A7"/>
    <w:rsid w:val="00FD27F3"/>
    <w:rsid w:val="00FD35FE"/>
    <w:rsid w:val="00FE3BA3"/>
    <w:rsid w:val="00FE783B"/>
    <w:rsid w:val="00FF17C1"/>
    <w:rsid w:val="0117AEF1"/>
    <w:rsid w:val="458C4CB7"/>
    <w:rsid w:val="628AE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BEA17"/>
  <w15:docId w15:val="{D257B9E2-E43D-48ED-BD72-6264EB70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6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3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D92"/>
    <w:rPr>
      <w:color w:val="8E58B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F2D92"/>
    <w:pPr>
      <w:spacing w:before="0" w:after="0"/>
      <w:ind w:left="0"/>
    </w:pPr>
    <w:rPr>
      <w:rFonts w:ascii="Calibri" w:eastAsiaTheme="minorHAnsi" w:hAnsi="Calibri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2D92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606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65D"/>
    <w:rPr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F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16EF"/>
    <w:pPr>
      <w:spacing w:before="100" w:beforeAutospacing="1" w:after="100" w:afterAutospacing="1"/>
      <w:ind w:left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e-email-text">
    <w:name w:val="me-email-text"/>
    <w:basedOn w:val="DefaultParagraphFont"/>
    <w:rsid w:val="0085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zk1ZmQ1NjgtMDdiMi00Njc1LTg3MGItNmUwNmYyNzAwOTdl%40thread.v2/0?context=%7b%22Tid%22%3a%2249e673fc-5795-423c-a057-15937425d282%22%2c%22Oid%22%3a%22dd3cf50e-d260-477a-bb97-f11525114f92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YVWD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FC0A4FEE464BAEAEBF576D21E4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0155-DD4C-4A43-830B-3E528DF054BC}"/>
      </w:docPartPr>
      <w:docPartBody>
        <w:p w:rsidR="001851D0" w:rsidRDefault="00C06208">
          <w:pPr>
            <w:pStyle w:val="96FC0A4FEE464BAEAEBF576D21E4AB91"/>
          </w:pPr>
          <w:r>
            <w:t>Team Meeting</w:t>
          </w:r>
        </w:p>
      </w:docPartBody>
    </w:docPart>
    <w:docPart>
      <w:docPartPr>
        <w:name w:val="02B2FD00D47345F38216DB00FBA1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CE72-8844-4BAD-BB11-E6663250F780}"/>
      </w:docPartPr>
      <w:docPartBody>
        <w:p w:rsidR="001851D0" w:rsidRDefault="00C06208">
          <w:pPr>
            <w:pStyle w:val="02B2FD00D47345F38216DB00FBA145D3"/>
          </w:pPr>
          <w: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208"/>
    <w:rsid w:val="001851D0"/>
    <w:rsid w:val="001A7F90"/>
    <w:rsid w:val="00304422"/>
    <w:rsid w:val="0065346E"/>
    <w:rsid w:val="006620F8"/>
    <w:rsid w:val="00977D8D"/>
    <w:rsid w:val="009E5596"/>
    <w:rsid w:val="00B92FFD"/>
    <w:rsid w:val="00C0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FC0A4FEE464BAEAEBF576D21E4AB91">
    <w:name w:val="96FC0A4FEE464BAEAEBF576D21E4AB91"/>
  </w:style>
  <w:style w:type="paragraph" w:customStyle="1" w:styleId="02B2FD00D47345F38216DB00FBA145D3">
    <w:name w:val="02B2FD00D47345F38216DB00FBA14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34261-b3db-4e7b-b01e-a8884277670d">
      <Terms xmlns="http://schemas.microsoft.com/office/infopath/2007/PartnerControls"/>
    </lcf76f155ced4ddcb4097134ff3c332f>
    <TaxCatchAll xmlns="89364880-332b-4d09-95fa-64326c4242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02C5DAFAEA14CBA5CDB0D34FE98B9" ma:contentTypeVersion="11" ma:contentTypeDescription="Create a new document." ma:contentTypeScope="" ma:versionID="caf1021b45c6a2eb3b0541f209292adf">
  <xsd:schema xmlns:xsd="http://www.w3.org/2001/XMLSchema" xmlns:xs="http://www.w3.org/2001/XMLSchema" xmlns:p="http://schemas.microsoft.com/office/2006/metadata/properties" xmlns:ns2="b5234261-b3db-4e7b-b01e-a8884277670d" xmlns:ns3="89364880-332b-4d09-95fa-64326c4242ba" targetNamespace="http://schemas.microsoft.com/office/2006/metadata/properties" ma:root="true" ma:fieldsID="6a32cf0d18b5da2592324380c5e1a057" ns2:_="" ns3:_="">
    <xsd:import namespace="b5234261-b3db-4e7b-b01e-a8884277670d"/>
    <xsd:import namespace="89364880-332b-4d09-95fa-64326c424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4261-b3db-4e7b-b01e-a8884277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fb2b3b-c15e-4f38-a04c-a74c33425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64880-332b-4d09-95fa-64326c4242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5a93c-0b41-4e21-a495-c6cb66575ab8}" ma:internalName="TaxCatchAll" ma:showField="CatchAllData" ma:web="89364880-332b-4d09-95fa-64326c424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2A3D3-06D9-4ECD-BF36-D0403B732837}">
  <ds:schemaRefs>
    <ds:schemaRef ds:uri="http://schemas.microsoft.com/office/2006/metadata/properties"/>
    <ds:schemaRef ds:uri="http://schemas.microsoft.com/office/infopath/2007/PartnerControls"/>
    <ds:schemaRef ds:uri="b5234261-b3db-4e7b-b01e-a8884277670d"/>
    <ds:schemaRef ds:uri="89364880-332b-4d09-95fa-64326c4242ba"/>
  </ds:schemaRefs>
</ds:datastoreItem>
</file>

<file path=customXml/itemProps2.xml><?xml version="1.0" encoding="utf-8"?>
<ds:datastoreItem xmlns:ds="http://schemas.openxmlformats.org/officeDocument/2006/customXml" ds:itemID="{F888CB13-5906-4DC3-B3BF-77880509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4261-b3db-4e7b-b01e-a8884277670d"/>
    <ds:schemaRef ds:uri="89364880-332b-4d09-95fa-64326c424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C9177-CD5F-484B-BBD6-41DF224AE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201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Mary Jo Hartley</cp:lastModifiedBy>
  <cp:revision>4</cp:revision>
  <dcterms:created xsi:type="dcterms:W3CDTF">2025-03-10T20:34:00Z</dcterms:created>
  <dcterms:modified xsi:type="dcterms:W3CDTF">2025-03-24T15:31:00Z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  <property fmtid="{D5CDD505-2E9C-101B-9397-08002B2CF9AE}" pid="3" name="ContentTypeId">
    <vt:lpwstr>0x01010060902C5DAFAEA14CBA5CDB0D34FE98B9</vt:lpwstr>
  </property>
</Properties>
</file>